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353"/>
        <w:gridCol w:w="3969"/>
      </w:tblGrid>
      <w:tr w:rsidR="00A307E2" w:rsidRPr="00AC2C00" w14:paraId="4391F498" w14:textId="77777777">
        <w:tc>
          <w:tcPr>
            <w:tcW w:w="5353" w:type="dxa"/>
          </w:tcPr>
          <w:p w14:paraId="57EF3847" w14:textId="77777777" w:rsidR="00A307E2" w:rsidRPr="00AC2C00" w:rsidRDefault="00D0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de-CH"/>
              </w:rPr>
              <w:drawing>
                <wp:anchor distT="0" distB="0" distL="114300" distR="114300" simplePos="0" relativeHeight="251658752" behindDoc="1" locked="0" layoutInCell="1" allowOverlap="1" wp14:anchorId="363AD68E" wp14:editId="0A45CB93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-201295</wp:posOffset>
                  </wp:positionV>
                  <wp:extent cx="4819650" cy="990600"/>
                  <wp:effectExtent l="19050" t="0" r="0" b="0"/>
                  <wp:wrapNone/>
                  <wp:docPr id="1" name="Grafik 0" descr="Logo Spielgruppe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pielgruppe 201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2FE3">
              <w:rPr>
                <w:rFonts w:ascii="Arial" w:hAnsi="Arial" w:cs="Arial"/>
                <w:lang w:eastAsia="de-CH"/>
              </w:rPr>
              <w:drawing>
                <wp:anchor distT="0" distB="0" distL="114300" distR="114300" simplePos="0" relativeHeight="251657728" behindDoc="0" locked="0" layoutInCell="1" allowOverlap="1" wp14:anchorId="329F6C8B" wp14:editId="2913D56F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-8255</wp:posOffset>
                  </wp:positionV>
                  <wp:extent cx="2286000" cy="406400"/>
                  <wp:effectExtent l="19050" t="0" r="0" b="0"/>
                  <wp:wrapNone/>
                  <wp:docPr id="4" name="Bild 4" descr="Logo Rorschach S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Rorschach S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tbl>
            <w:tblPr>
              <w:tblW w:w="9322" w:type="dxa"/>
              <w:tblLayout w:type="fixed"/>
              <w:tblLook w:val="01E0" w:firstRow="1" w:lastRow="1" w:firstColumn="1" w:lastColumn="1" w:noHBand="0" w:noVBand="0"/>
            </w:tblPr>
            <w:tblGrid>
              <w:gridCol w:w="9322"/>
            </w:tblGrid>
            <w:tr w:rsidR="00DC29B0" w:rsidRPr="00C81343" w14:paraId="61C4D2B9" w14:textId="77777777" w:rsidTr="0004257B">
              <w:tc>
                <w:tcPr>
                  <w:tcW w:w="3969" w:type="dxa"/>
                </w:tcPr>
                <w:p w14:paraId="0F4EEC1D" w14:textId="77777777" w:rsidR="00DC29B0" w:rsidRPr="00C81343" w:rsidRDefault="00DC29B0" w:rsidP="0004257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56D4FA44" w14:textId="77777777" w:rsidR="00A307E2" w:rsidRPr="00AC2C00" w:rsidRDefault="00A307E2">
            <w:pPr>
              <w:rPr>
                <w:rFonts w:ascii="Arial" w:hAnsi="Arial" w:cs="Arial"/>
                <w:sz w:val="18"/>
              </w:rPr>
            </w:pPr>
          </w:p>
        </w:tc>
      </w:tr>
    </w:tbl>
    <w:p w14:paraId="516148A7" w14:textId="77777777" w:rsidR="00D00C24" w:rsidRDefault="008C6A21" w:rsidP="00505F53">
      <w:pPr>
        <w:pStyle w:val="berschrift4"/>
        <w:tabs>
          <w:tab w:val="clear" w:pos="2835"/>
          <w:tab w:val="left" w:pos="1701"/>
        </w:tabs>
        <w:ind w:hanging="284"/>
        <w:jc w:val="left"/>
        <w:rPr>
          <w:rFonts w:ascii="Arial" w:hAnsi="Arial" w:cs="Arial"/>
          <w:b w:val="0"/>
          <w:sz w:val="32"/>
          <w:szCs w:val="32"/>
          <w:lang w:val="it-IT"/>
        </w:rPr>
      </w:pPr>
      <w:r>
        <w:rPr>
          <w:rFonts w:ascii="Arial" w:hAnsi="Arial" w:cs="Arial"/>
          <w:b w:val="0"/>
          <w:sz w:val="36"/>
          <w:szCs w:val="36"/>
          <w:lang w:val="it-IT"/>
        </w:rPr>
        <w:br/>
      </w:r>
    </w:p>
    <w:p w14:paraId="0974801B" w14:textId="77777777" w:rsidR="000A1E7D" w:rsidRPr="000A1E7D" w:rsidRDefault="000A1E7D" w:rsidP="000A1E7D">
      <w:pPr>
        <w:rPr>
          <w:lang w:val="it-IT"/>
        </w:rPr>
      </w:pPr>
    </w:p>
    <w:p w14:paraId="1C2D1BEA" w14:textId="1092A50F" w:rsidR="00001E8B" w:rsidRPr="00330EE5" w:rsidRDefault="001620AD" w:rsidP="00505F53">
      <w:pPr>
        <w:pStyle w:val="berschrift4"/>
        <w:tabs>
          <w:tab w:val="clear" w:pos="2835"/>
          <w:tab w:val="left" w:pos="1701"/>
        </w:tabs>
        <w:ind w:hanging="284"/>
        <w:jc w:val="left"/>
        <w:rPr>
          <w:rFonts w:ascii="Segoe UI" w:hAnsi="Segoe UI" w:cs="Segoe UI"/>
          <w:bCs w:val="0"/>
          <w:sz w:val="36"/>
          <w:szCs w:val="36"/>
        </w:rPr>
      </w:pPr>
      <w:r w:rsidRPr="008B4893">
        <w:rPr>
          <w:rFonts w:ascii="Segoe UI" w:hAnsi="Segoe UI" w:cs="Segoe UI"/>
          <w:bCs w:val="0"/>
          <w:sz w:val="36"/>
          <w:szCs w:val="36"/>
        </w:rPr>
        <w:t xml:space="preserve">Anmeldung </w:t>
      </w:r>
      <w:r w:rsidR="008B4893">
        <w:rPr>
          <w:rFonts w:ascii="Segoe UI" w:hAnsi="Segoe UI" w:cs="Segoe UI"/>
          <w:bCs w:val="0"/>
          <w:sz w:val="36"/>
          <w:szCs w:val="36"/>
        </w:rPr>
        <w:t>Spielgr</w:t>
      </w:r>
      <w:r w:rsidR="008B4893" w:rsidRPr="00330EE5">
        <w:rPr>
          <w:rFonts w:ascii="Segoe UI" w:hAnsi="Segoe UI" w:cs="Segoe UI"/>
          <w:bCs w:val="0"/>
          <w:sz w:val="36"/>
          <w:szCs w:val="36"/>
        </w:rPr>
        <w:t>uppe</w:t>
      </w:r>
    </w:p>
    <w:p w14:paraId="0994B368" w14:textId="5506C2CA" w:rsidR="008C6A21" w:rsidRPr="00330EE5" w:rsidRDefault="001A5C1C" w:rsidP="00505F53">
      <w:pPr>
        <w:pStyle w:val="Fuzeile"/>
        <w:ind w:hanging="284"/>
        <w:rPr>
          <w:rFonts w:ascii="Segoe UI" w:hAnsi="Segoe UI" w:cs="Segoe UI"/>
        </w:rPr>
      </w:pPr>
      <w:r w:rsidRPr="00330EE5">
        <w:rPr>
          <w:rFonts w:ascii="Segoe UI" w:hAnsi="Segoe UI" w:cs="Segoe UI"/>
        </w:rPr>
        <w:t>für 3</w:t>
      </w:r>
      <w:r w:rsidR="001C421B" w:rsidRPr="00330EE5">
        <w:rPr>
          <w:rFonts w:ascii="Segoe UI" w:hAnsi="Segoe UI" w:cs="Segoe UI"/>
        </w:rPr>
        <w:t>-</w:t>
      </w:r>
      <w:r w:rsidRPr="00330EE5">
        <w:rPr>
          <w:rFonts w:ascii="Segoe UI" w:hAnsi="Segoe UI" w:cs="Segoe UI"/>
        </w:rPr>
        <w:t xml:space="preserve">jährige Kinder (geboren zwischen </w:t>
      </w:r>
      <w:r w:rsidR="00074868" w:rsidRPr="00330EE5">
        <w:rPr>
          <w:rFonts w:ascii="Segoe UI" w:hAnsi="Segoe UI" w:cs="Segoe UI"/>
        </w:rPr>
        <w:t>0</w:t>
      </w:r>
      <w:r w:rsidRPr="00330EE5">
        <w:rPr>
          <w:rFonts w:ascii="Segoe UI" w:hAnsi="Segoe UI" w:cs="Segoe UI"/>
        </w:rPr>
        <w:t>1.</w:t>
      </w:r>
      <w:r w:rsidR="00074868" w:rsidRPr="00330EE5">
        <w:rPr>
          <w:rFonts w:ascii="Segoe UI" w:hAnsi="Segoe UI" w:cs="Segoe UI"/>
        </w:rPr>
        <w:t>0</w:t>
      </w:r>
      <w:r w:rsidRPr="00330EE5">
        <w:rPr>
          <w:rFonts w:ascii="Segoe UI" w:hAnsi="Segoe UI" w:cs="Segoe UI"/>
        </w:rPr>
        <w:t>8.20</w:t>
      </w:r>
      <w:r w:rsidR="00330EE5" w:rsidRPr="00330EE5">
        <w:rPr>
          <w:rFonts w:ascii="Segoe UI" w:hAnsi="Segoe UI" w:cs="Segoe UI"/>
        </w:rPr>
        <w:t>2</w:t>
      </w:r>
      <w:r w:rsidR="0060297A">
        <w:rPr>
          <w:rFonts w:ascii="Segoe UI" w:hAnsi="Segoe UI" w:cs="Segoe UI"/>
        </w:rPr>
        <w:t>1</w:t>
      </w:r>
      <w:r w:rsidRPr="00330EE5">
        <w:rPr>
          <w:rFonts w:ascii="Segoe UI" w:hAnsi="Segoe UI" w:cs="Segoe UI"/>
        </w:rPr>
        <w:t xml:space="preserve"> und 31.</w:t>
      </w:r>
      <w:r w:rsidR="00074868" w:rsidRPr="00330EE5">
        <w:rPr>
          <w:rFonts w:ascii="Segoe UI" w:hAnsi="Segoe UI" w:cs="Segoe UI"/>
        </w:rPr>
        <w:t>0</w:t>
      </w:r>
      <w:r w:rsidRPr="00330EE5">
        <w:rPr>
          <w:rFonts w:ascii="Segoe UI" w:hAnsi="Segoe UI" w:cs="Segoe UI"/>
        </w:rPr>
        <w:t>7.20</w:t>
      </w:r>
      <w:r w:rsidR="00330EE5" w:rsidRPr="00330EE5">
        <w:rPr>
          <w:rFonts w:ascii="Segoe UI" w:hAnsi="Segoe UI" w:cs="Segoe UI"/>
        </w:rPr>
        <w:t>2</w:t>
      </w:r>
      <w:r w:rsidR="0060297A">
        <w:rPr>
          <w:rFonts w:ascii="Segoe UI" w:hAnsi="Segoe UI" w:cs="Segoe UI"/>
        </w:rPr>
        <w:t>2</w:t>
      </w:r>
      <w:r w:rsidR="00330EE5" w:rsidRPr="00330EE5">
        <w:rPr>
          <w:rFonts w:ascii="Segoe UI" w:hAnsi="Segoe UI" w:cs="Segoe UI"/>
        </w:rPr>
        <w:t>)</w:t>
      </w:r>
    </w:p>
    <w:p w14:paraId="28B356A1" w14:textId="60FDE1E6" w:rsidR="000F32A1" w:rsidRPr="00330EE5" w:rsidRDefault="001A5C1C" w:rsidP="00505F53">
      <w:pPr>
        <w:pStyle w:val="Fuzeile"/>
        <w:ind w:left="-284" w:hanging="284"/>
        <w:rPr>
          <w:rFonts w:ascii="Segoe UI" w:hAnsi="Segoe UI" w:cs="Segoe UI"/>
          <w:sz w:val="28"/>
          <w:szCs w:val="28"/>
        </w:rPr>
      </w:pPr>
      <w:r w:rsidRPr="00330EE5">
        <w:rPr>
          <w:rFonts w:ascii="Segoe UI" w:hAnsi="Segoe UI" w:cs="Segoe UI"/>
          <w:sz w:val="28"/>
          <w:szCs w:val="28"/>
        </w:rPr>
        <w:br/>
      </w:r>
      <w:r w:rsidR="00E81547" w:rsidRPr="00330EE5">
        <w:rPr>
          <w:rFonts w:ascii="Segoe UI" w:hAnsi="Segoe UI" w:cs="Segoe UI"/>
          <w:sz w:val="28"/>
          <w:szCs w:val="28"/>
        </w:rPr>
        <w:t xml:space="preserve">Anmeldefrist: </w:t>
      </w:r>
      <w:r w:rsidR="00330EE5" w:rsidRPr="00330EE5">
        <w:rPr>
          <w:rFonts w:ascii="Segoe UI" w:hAnsi="Segoe UI" w:cs="Segoe UI"/>
          <w:b/>
          <w:bCs/>
          <w:sz w:val="28"/>
          <w:szCs w:val="28"/>
        </w:rPr>
        <w:t>2</w:t>
      </w:r>
      <w:r w:rsidR="00FC3D15">
        <w:rPr>
          <w:rFonts w:ascii="Segoe UI" w:hAnsi="Segoe UI" w:cs="Segoe UI"/>
          <w:b/>
          <w:bCs/>
          <w:sz w:val="28"/>
          <w:szCs w:val="28"/>
        </w:rPr>
        <w:t>8</w:t>
      </w:r>
      <w:r w:rsidR="00330EE5" w:rsidRPr="00330EE5">
        <w:rPr>
          <w:rFonts w:ascii="Segoe UI" w:hAnsi="Segoe UI" w:cs="Segoe UI"/>
          <w:b/>
          <w:bCs/>
          <w:sz w:val="28"/>
          <w:szCs w:val="28"/>
        </w:rPr>
        <w:t>. Februar 202</w:t>
      </w:r>
      <w:r w:rsidR="00FC3D15">
        <w:rPr>
          <w:rFonts w:ascii="Segoe UI" w:hAnsi="Segoe UI" w:cs="Segoe UI"/>
          <w:b/>
          <w:bCs/>
          <w:sz w:val="28"/>
          <w:szCs w:val="28"/>
        </w:rPr>
        <w:t>5</w:t>
      </w:r>
    </w:p>
    <w:p w14:paraId="030F1AA9" w14:textId="20110AC0" w:rsidR="0073639D" w:rsidRPr="008B4893" w:rsidRDefault="0073639D">
      <w:pPr>
        <w:tabs>
          <w:tab w:val="left" w:pos="1701"/>
          <w:tab w:val="left" w:pos="5670"/>
        </w:tabs>
        <w:jc w:val="both"/>
        <w:rPr>
          <w:rFonts w:ascii="Segoe UI" w:hAnsi="Segoe UI" w:cs="Segoe UI"/>
        </w:rPr>
      </w:pPr>
    </w:p>
    <w:p w14:paraId="48D62FFB" w14:textId="77777777" w:rsidR="006A1BDD" w:rsidRPr="008B4893" w:rsidRDefault="006A1BDD">
      <w:pPr>
        <w:tabs>
          <w:tab w:val="left" w:pos="1701"/>
          <w:tab w:val="left" w:pos="5670"/>
        </w:tabs>
        <w:jc w:val="both"/>
        <w:rPr>
          <w:rFonts w:ascii="Segoe UI" w:hAnsi="Segoe UI" w:cs="Segoe UI"/>
        </w:rPr>
      </w:pPr>
    </w:p>
    <w:p w14:paraId="6E401BB4" w14:textId="77777777" w:rsidR="00381F69" w:rsidRPr="008B4893" w:rsidRDefault="00381F69" w:rsidP="00381F69">
      <w:pPr>
        <w:tabs>
          <w:tab w:val="left" w:pos="1701"/>
          <w:tab w:val="left" w:pos="5670"/>
        </w:tabs>
        <w:ind w:left="-284"/>
        <w:jc w:val="both"/>
        <w:rPr>
          <w:rFonts w:ascii="Segoe UI" w:hAnsi="Segoe UI" w:cs="Segoe UI"/>
          <w:b/>
        </w:rPr>
      </w:pPr>
      <w:r w:rsidRPr="008B4893">
        <w:rPr>
          <w:rFonts w:ascii="Segoe UI" w:hAnsi="Segoe UI" w:cs="Segoe UI"/>
          <w:b/>
        </w:rPr>
        <w:t>Personalien des Kindes</w:t>
      </w:r>
    </w:p>
    <w:tbl>
      <w:tblPr>
        <w:tblW w:w="9643" w:type="dxa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816"/>
      </w:tblGrid>
      <w:tr w:rsidR="00B25614" w:rsidRPr="008B4893" w14:paraId="2F22929A" w14:textId="77777777" w:rsidTr="00644F6C">
        <w:tc>
          <w:tcPr>
            <w:tcW w:w="3827" w:type="dxa"/>
            <w:tcBorders>
              <w:top w:val="nil"/>
              <w:bottom w:val="nil"/>
            </w:tcBorders>
          </w:tcPr>
          <w:p w14:paraId="5A1E696E" w14:textId="17E8AA32" w:rsidR="00B25614" w:rsidRPr="008B4893" w:rsidRDefault="00B25614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>Name / Vorname des Kindes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vAlign w:val="center"/>
          </w:tcPr>
          <w:p w14:paraId="6FCD3978" w14:textId="77777777" w:rsidR="00B25614" w:rsidRPr="008B4893" w:rsidRDefault="00B25614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</w:p>
        </w:tc>
      </w:tr>
      <w:tr w:rsidR="00B25614" w:rsidRPr="008B4893" w14:paraId="14C59702" w14:textId="77777777" w:rsidTr="007A2039">
        <w:tc>
          <w:tcPr>
            <w:tcW w:w="3827" w:type="dxa"/>
            <w:tcBorders>
              <w:top w:val="nil"/>
              <w:bottom w:val="nil"/>
            </w:tcBorders>
          </w:tcPr>
          <w:p w14:paraId="7F6F592B" w14:textId="53D60985" w:rsidR="00B25614" w:rsidRPr="008B4893" w:rsidRDefault="00B25614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>Geburtsdatum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vAlign w:val="center"/>
          </w:tcPr>
          <w:p w14:paraId="2D43955B" w14:textId="77777777" w:rsidR="00B25614" w:rsidRPr="008B4893" w:rsidRDefault="00B25614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</w:p>
        </w:tc>
      </w:tr>
      <w:tr w:rsidR="00B25614" w:rsidRPr="008B4893" w14:paraId="3A0512FD" w14:textId="77777777" w:rsidTr="00052175">
        <w:tc>
          <w:tcPr>
            <w:tcW w:w="3827" w:type="dxa"/>
            <w:tcBorders>
              <w:top w:val="nil"/>
              <w:bottom w:val="nil"/>
            </w:tcBorders>
          </w:tcPr>
          <w:p w14:paraId="27C6E1A1" w14:textId="5538067C" w:rsidR="00B25614" w:rsidRPr="008B4893" w:rsidRDefault="00B25614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>Geschlecht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14:paraId="5637E97C" w14:textId="38A385D0" w:rsidR="00B25614" w:rsidRPr="008B4893" w:rsidRDefault="00B25614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893">
              <w:rPr>
                <w:rFonts w:ascii="Segoe UI" w:hAnsi="Segoe UI" w:cs="Segoe UI"/>
              </w:rPr>
              <w:instrText xml:space="preserve"> FORMCHECKBOX </w:instrText>
            </w:r>
            <w:r w:rsidR="0060297A">
              <w:rPr>
                <w:rFonts w:ascii="Segoe UI" w:hAnsi="Segoe UI" w:cs="Segoe UI"/>
              </w:rPr>
            </w:r>
            <w:r w:rsidR="0060297A">
              <w:rPr>
                <w:rFonts w:ascii="Segoe UI" w:hAnsi="Segoe UI" w:cs="Segoe UI"/>
              </w:rPr>
              <w:fldChar w:fldCharType="separate"/>
            </w:r>
            <w:r w:rsidRPr="008B4893">
              <w:rPr>
                <w:rFonts w:ascii="Segoe UI" w:hAnsi="Segoe UI" w:cs="Segoe UI"/>
              </w:rPr>
              <w:fldChar w:fldCharType="end"/>
            </w:r>
            <w:r w:rsidRPr="008B4893">
              <w:rPr>
                <w:rFonts w:ascii="Segoe UI" w:hAnsi="Segoe UI" w:cs="Segoe UI"/>
              </w:rPr>
              <w:t xml:space="preserve"> Mädchen</w:t>
            </w:r>
            <w:r w:rsidR="00381F69" w:rsidRPr="008B4893">
              <w:rPr>
                <w:rFonts w:ascii="Segoe UI" w:hAnsi="Segoe UI" w:cs="Segoe UI"/>
              </w:rPr>
              <w:t xml:space="preserve">                          </w:t>
            </w:r>
            <w:r w:rsidRPr="008B4893">
              <w:rPr>
                <w:rFonts w:ascii="Segoe UI" w:hAnsi="Segoe UI" w:cs="Segoe U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893">
              <w:rPr>
                <w:rFonts w:ascii="Segoe UI" w:hAnsi="Segoe UI" w:cs="Segoe UI"/>
              </w:rPr>
              <w:instrText xml:space="preserve"> FORMCHECKBOX </w:instrText>
            </w:r>
            <w:r w:rsidR="0060297A">
              <w:rPr>
                <w:rFonts w:ascii="Segoe UI" w:hAnsi="Segoe UI" w:cs="Segoe UI"/>
              </w:rPr>
            </w:r>
            <w:r w:rsidR="0060297A">
              <w:rPr>
                <w:rFonts w:ascii="Segoe UI" w:hAnsi="Segoe UI" w:cs="Segoe UI"/>
              </w:rPr>
              <w:fldChar w:fldCharType="separate"/>
            </w:r>
            <w:r w:rsidRPr="008B4893">
              <w:rPr>
                <w:rFonts w:ascii="Segoe UI" w:hAnsi="Segoe UI" w:cs="Segoe UI"/>
              </w:rPr>
              <w:fldChar w:fldCharType="end"/>
            </w:r>
            <w:r w:rsidRPr="008B4893">
              <w:rPr>
                <w:rFonts w:ascii="Segoe UI" w:hAnsi="Segoe UI" w:cs="Segoe UI"/>
              </w:rPr>
              <w:t xml:space="preserve"> Knabe</w:t>
            </w:r>
          </w:p>
        </w:tc>
      </w:tr>
      <w:tr w:rsidR="00381F69" w:rsidRPr="008B4893" w14:paraId="4167CB7A" w14:textId="77777777" w:rsidTr="006C1F94">
        <w:tc>
          <w:tcPr>
            <w:tcW w:w="3827" w:type="dxa"/>
            <w:tcBorders>
              <w:top w:val="nil"/>
              <w:bottom w:val="nil"/>
            </w:tcBorders>
          </w:tcPr>
          <w:p w14:paraId="160D8501" w14:textId="62EA9902" w:rsidR="00381F69" w:rsidRPr="008B4893" w:rsidRDefault="00381F69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>Nationalität / Muttersprache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14:paraId="70B741E4" w14:textId="63D736ED" w:rsidR="00381F69" w:rsidRPr="008B4893" w:rsidRDefault="00381F69" w:rsidP="00381F69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 xml:space="preserve">                                              /</w:t>
            </w:r>
          </w:p>
        </w:tc>
      </w:tr>
      <w:tr w:rsidR="00381F69" w:rsidRPr="008B4893" w14:paraId="7F7F5F35" w14:textId="77777777" w:rsidTr="00672A56">
        <w:tc>
          <w:tcPr>
            <w:tcW w:w="3827" w:type="dxa"/>
            <w:tcBorders>
              <w:top w:val="nil"/>
              <w:bottom w:val="nil"/>
            </w:tcBorders>
          </w:tcPr>
          <w:p w14:paraId="0B17E85F" w14:textId="6B774483" w:rsidR="00381F69" w:rsidRPr="008B4893" w:rsidRDefault="00381F69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>Konfession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vAlign w:val="center"/>
          </w:tcPr>
          <w:p w14:paraId="65516AE9" w14:textId="399FE707" w:rsidR="00381F69" w:rsidRPr="008B4893" w:rsidRDefault="00381F69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</w:p>
        </w:tc>
      </w:tr>
      <w:tr w:rsidR="00381F69" w:rsidRPr="008B4893" w14:paraId="48A37F3A" w14:textId="77777777" w:rsidTr="00672A56">
        <w:tc>
          <w:tcPr>
            <w:tcW w:w="3827" w:type="dxa"/>
            <w:tcBorders>
              <w:top w:val="nil"/>
              <w:bottom w:val="nil"/>
            </w:tcBorders>
          </w:tcPr>
          <w:p w14:paraId="3CD14EB1" w14:textId="07D15934" w:rsidR="00381F69" w:rsidRPr="008B4893" w:rsidRDefault="00381F69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>Wohnadresse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vAlign w:val="center"/>
          </w:tcPr>
          <w:p w14:paraId="44C4B012" w14:textId="77777777" w:rsidR="00381F69" w:rsidRPr="008B4893" w:rsidRDefault="00381F69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</w:p>
        </w:tc>
      </w:tr>
      <w:tr w:rsidR="00381F69" w:rsidRPr="008B4893" w14:paraId="44A031B2" w14:textId="77777777" w:rsidTr="003F2C15">
        <w:tc>
          <w:tcPr>
            <w:tcW w:w="3827" w:type="dxa"/>
            <w:tcBorders>
              <w:top w:val="nil"/>
              <w:bottom w:val="nil"/>
            </w:tcBorders>
          </w:tcPr>
          <w:p w14:paraId="33237B61" w14:textId="0FB82B2C" w:rsidR="00381F69" w:rsidRPr="008B4893" w:rsidRDefault="00381F69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>Deutschkenntnisse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vAlign w:val="center"/>
          </w:tcPr>
          <w:p w14:paraId="3F01D6F4" w14:textId="12E6C1A7" w:rsidR="00381F69" w:rsidRPr="008B4893" w:rsidRDefault="00381F69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893">
              <w:rPr>
                <w:rFonts w:ascii="Segoe UI" w:hAnsi="Segoe UI" w:cs="Segoe UI"/>
              </w:rPr>
              <w:instrText xml:space="preserve"> FORMCHECKBOX </w:instrText>
            </w:r>
            <w:r w:rsidR="0060297A">
              <w:rPr>
                <w:rFonts w:ascii="Segoe UI" w:hAnsi="Segoe UI" w:cs="Segoe UI"/>
              </w:rPr>
            </w:r>
            <w:r w:rsidR="0060297A">
              <w:rPr>
                <w:rFonts w:ascii="Segoe UI" w:hAnsi="Segoe UI" w:cs="Segoe UI"/>
              </w:rPr>
              <w:fldChar w:fldCharType="separate"/>
            </w:r>
            <w:r w:rsidRPr="008B4893">
              <w:rPr>
                <w:rFonts w:ascii="Segoe UI" w:hAnsi="Segoe UI" w:cs="Segoe UI"/>
              </w:rPr>
              <w:fldChar w:fldCharType="end"/>
            </w:r>
            <w:r w:rsidRPr="008B4893">
              <w:rPr>
                <w:rFonts w:ascii="Segoe UI" w:hAnsi="Segoe UI" w:cs="Segoe UI"/>
              </w:rPr>
              <w:t xml:space="preserve"> sehr gut         </w:t>
            </w:r>
            <w:r w:rsidRPr="008B4893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893">
              <w:rPr>
                <w:rFonts w:ascii="Segoe UI" w:hAnsi="Segoe UI" w:cs="Segoe UI"/>
              </w:rPr>
              <w:instrText xml:space="preserve"> FORMCHECKBOX </w:instrText>
            </w:r>
            <w:r w:rsidR="0060297A">
              <w:rPr>
                <w:rFonts w:ascii="Segoe UI" w:hAnsi="Segoe UI" w:cs="Segoe UI"/>
              </w:rPr>
            </w:r>
            <w:r w:rsidR="0060297A">
              <w:rPr>
                <w:rFonts w:ascii="Segoe UI" w:hAnsi="Segoe UI" w:cs="Segoe UI"/>
              </w:rPr>
              <w:fldChar w:fldCharType="separate"/>
            </w:r>
            <w:r w:rsidRPr="008B4893">
              <w:rPr>
                <w:rFonts w:ascii="Segoe UI" w:hAnsi="Segoe UI" w:cs="Segoe UI"/>
              </w:rPr>
              <w:fldChar w:fldCharType="end"/>
            </w:r>
            <w:r w:rsidRPr="008B4893">
              <w:rPr>
                <w:rFonts w:ascii="Segoe UI" w:hAnsi="Segoe UI" w:cs="Segoe UI"/>
              </w:rPr>
              <w:t xml:space="preserve">gut          </w:t>
            </w:r>
            <w:r w:rsidRPr="008B4893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893">
              <w:rPr>
                <w:rFonts w:ascii="Segoe UI" w:hAnsi="Segoe UI" w:cs="Segoe UI"/>
              </w:rPr>
              <w:instrText xml:space="preserve"> FORMCHECKBOX </w:instrText>
            </w:r>
            <w:r w:rsidR="0060297A">
              <w:rPr>
                <w:rFonts w:ascii="Segoe UI" w:hAnsi="Segoe UI" w:cs="Segoe UI"/>
              </w:rPr>
            </w:r>
            <w:r w:rsidR="0060297A">
              <w:rPr>
                <w:rFonts w:ascii="Segoe UI" w:hAnsi="Segoe UI" w:cs="Segoe UI"/>
              </w:rPr>
              <w:fldChar w:fldCharType="separate"/>
            </w:r>
            <w:r w:rsidRPr="008B4893">
              <w:rPr>
                <w:rFonts w:ascii="Segoe UI" w:hAnsi="Segoe UI" w:cs="Segoe UI"/>
              </w:rPr>
              <w:fldChar w:fldCharType="end"/>
            </w:r>
            <w:r w:rsidRPr="008B4893">
              <w:rPr>
                <w:rFonts w:ascii="Segoe UI" w:hAnsi="Segoe UI" w:cs="Segoe UI"/>
              </w:rPr>
              <w:t xml:space="preserve">wenig          </w:t>
            </w:r>
            <w:r w:rsidRPr="008B4893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893">
              <w:rPr>
                <w:rFonts w:ascii="Segoe UI" w:hAnsi="Segoe UI" w:cs="Segoe UI"/>
              </w:rPr>
              <w:instrText xml:space="preserve"> FORMCHECKBOX </w:instrText>
            </w:r>
            <w:r w:rsidR="0060297A">
              <w:rPr>
                <w:rFonts w:ascii="Segoe UI" w:hAnsi="Segoe UI" w:cs="Segoe UI"/>
              </w:rPr>
            </w:r>
            <w:r w:rsidR="0060297A">
              <w:rPr>
                <w:rFonts w:ascii="Segoe UI" w:hAnsi="Segoe UI" w:cs="Segoe UI"/>
              </w:rPr>
              <w:fldChar w:fldCharType="separate"/>
            </w:r>
            <w:r w:rsidRPr="008B4893">
              <w:rPr>
                <w:rFonts w:ascii="Segoe UI" w:hAnsi="Segoe UI" w:cs="Segoe UI"/>
              </w:rPr>
              <w:fldChar w:fldCharType="end"/>
            </w:r>
            <w:r w:rsidRPr="008B4893">
              <w:rPr>
                <w:rFonts w:ascii="Segoe UI" w:hAnsi="Segoe UI" w:cs="Segoe UI"/>
              </w:rPr>
              <w:t xml:space="preserve"> keine</w:t>
            </w:r>
          </w:p>
        </w:tc>
      </w:tr>
      <w:tr w:rsidR="00381F69" w:rsidRPr="008B4893" w14:paraId="7D07191A" w14:textId="77777777" w:rsidTr="00BB3EF5">
        <w:tc>
          <w:tcPr>
            <w:tcW w:w="3827" w:type="dxa"/>
            <w:tcBorders>
              <w:top w:val="nil"/>
              <w:bottom w:val="nil"/>
            </w:tcBorders>
          </w:tcPr>
          <w:p w14:paraId="1748205A" w14:textId="269FFE3B" w:rsidR="00381F69" w:rsidRPr="008B4893" w:rsidRDefault="00381F69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>In der Schweiz wo</w:t>
            </w:r>
            <w:r w:rsidR="002F010B">
              <w:rPr>
                <w:rFonts w:ascii="Segoe UI" w:hAnsi="Segoe UI" w:cs="Segoe UI"/>
              </w:rPr>
              <w:t>h</w:t>
            </w:r>
            <w:r w:rsidRPr="008B4893">
              <w:rPr>
                <w:rFonts w:ascii="Segoe UI" w:hAnsi="Segoe UI" w:cs="Segoe UI"/>
              </w:rPr>
              <w:t>nhaft seit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vAlign w:val="center"/>
          </w:tcPr>
          <w:p w14:paraId="4129D617" w14:textId="72BF51CC" w:rsidR="00381F69" w:rsidRPr="008B4893" w:rsidRDefault="00381F69" w:rsidP="00B25614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</w:rPr>
              <w:t xml:space="preserve">             Jahren</w:t>
            </w:r>
          </w:p>
        </w:tc>
      </w:tr>
    </w:tbl>
    <w:p w14:paraId="0E978110" w14:textId="77777777" w:rsidR="00812BEF" w:rsidRPr="008B4893" w:rsidRDefault="00812BEF">
      <w:pPr>
        <w:rPr>
          <w:rFonts w:ascii="Segoe UI" w:hAnsi="Segoe UI" w:cs="Segoe UI"/>
        </w:rPr>
      </w:pPr>
    </w:p>
    <w:p w14:paraId="653EEC9F" w14:textId="16D4D567" w:rsidR="00413B34" w:rsidRPr="008B4893" w:rsidRDefault="00413B34">
      <w:pPr>
        <w:rPr>
          <w:rFonts w:ascii="Segoe UI" w:hAnsi="Segoe UI" w:cs="Segoe UI"/>
        </w:rPr>
      </w:pPr>
    </w:p>
    <w:p w14:paraId="7E0B98F2" w14:textId="77777777" w:rsidR="00A07495" w:rsidRPr="008B4893" w:rsidRDefault="00A07495">
      <w:pPr>
        <w:rPr>
          <w:rFonts w:ascii="Segoe UI" w:hAnsi="Segoe UI" w:cs="Segoe UI"/>
        </w:rPr>
      </w:pPr>
    </w:p>
    <w:tbl>
      <w:tblPr>
        <w:tblW w:w="9952" w:type="dxa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812BEF" w:rsidRPr="008B4893" w14:paraId="4A16C93D" w14:textId="77777777" w:rsidTr="006A1BDD">
        <w:tc>
          <w:tcPr>
            <w:tcW w:w="9952" w:type="dxa"/>
            <w:tcBorders>
              <w:top w:val="nil"/>
              <w:bottom w:val="nil"/>
            </w:tcBorders>
          </w:tcPr>
          <w:p w14:paraId="35275A46" w14:textId="408AEA3E" w:rsidR="00381F69" w:rsidRPr="008B4893" w:rsidRDefault="00381F69" w:rsidP="00381F69">
            <w:pPr>
              <w:tabs>
                <w:tab w:val="left" w:pos="1701"/>
                <w:tab w:val="left" w:pos="5670"/>
              </w:tabs>
              <w:ind w:left="31"/>
              <w:jc w:val="both"/>
              <w:rPr>
                <w:rFonts w:ascii="Segoe UI" w:hAnsi="Segoe UI" w:cs="Segoe UI"/>
                <w:b/>
              </w:rPr>
            </w:pPr>
            <w:r w:rsidRPr="008B4893">
              <w:rPr>
                <w:rFonts w:ascii="Segoe UI" w:hAnsi="Segoe UI" w:cs="Segoe UI"/>
                <w:b/>
              </w:rPr>
              <w:t>Eltern bzw. Erziehungsberechtigte</w:t>
            </w:r>
          </w:p>
          <w:tbl>
            <w:tblPr>
              <w:tblW w:w="964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7"/>
              <w:gridCol w:w="5816"/>
            </w:tblGrid>
            <w:tr w:rsidR="00381F69" w:rsidRPr="008B4893" w14:paraId="053E555D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41BF0393" w14:textId="6506CE43" w:rsidR="00381F69" w:rsidRPr="008B4893" w:rsidRDefault="00381F69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74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Name / Vorname de</w:t>
                  </w:r>
                  <w:r w:rsidR="006A1BDD" w:rsidRPr="008B4893">
                    <w:rPr>
                      <w:rFonts w:ascii="Segoe UI" w:hAnsi="Segoe UI" w:cs="Segoe UI"/>
                    </w:rPr>
                    <w:t>r Mutter</w:t>
                  </w:r>
                </w:p>
              </w:tc>
              <w:tc>
                <w:tcPr>
                  <w:tcW w:w="581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7F8F791" w14:textId="77777777" w:rsidR="00381F69" w:rsidRPr="008B4893" w:rsidRDefault="00381F69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A07495" w:rsidRPr="008B4893" w14:paraId="49A95E20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04D2A851" w14:textId="27E3C08A" w:rsidR="00A07495" w:rsidRPr="008B4893" w:rsidRDefault="00A07495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74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Geburtsdatum</w:t>
                  </w:r>
                </w:p>
              </w:tc>
              <w:tc>
                <w:tcPr>
                  <w:tcW w:w="581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08FD9F5" w14:textId="77777777" w:rsidR="00A07495" w:rsidRPr="008B4893" w:rsidRDefault="00A07495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381F69" w:rsidRPr="008B4893" w14:paraId="599058FE" w14:textId="77777777" w:rsidTr="00381F69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435D828A" w14:textId="333EAB9F" w:rsidR="00381F69" w:rsidRPr="008B4893" w:rsidRDefault="00381F69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216" w:firstLine="142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Wohnadresse, falls abweichend zum Kind</w:t>
                  </w:r>
                </w:p>
              </w:tc>
              <w:tc>
                <w:tcPr>
                  <w:tcW w:w="5816" w:type="dxa"/>
                  <w:vAlign w:val="center"/>
                </w:tcPr>
                <w:p w14:paraId="7565B2FC" w14:textId="77777777" w:rsidR="00381F69" w:rsidRPr="008B4893" w:rsidRDefault="00381F69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6A1BDD" w:rsidRPr="008B4893" w14:paraId="0E306607" w14:textId="77777777" w:rsidTr="00381F69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3D663786" w14:textId="355EEA9B" w:rsidR="006A1BDD" w:rsidRPr="008B4893" w:rsidRDefault="006A1BDD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216" w:firstLine="142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Telefonnummer</w:t>
                  </w:r>
                </w:p>
              </w:tc>
              <w:tc>
                <w:tcPr>
                  <w:tcW w:w="5816" w:type="dxa"/>
                  <w:vAlign w:val="center"/>
                </w:tcPr>
                <w:p w14:paraId="156CE8EC" w14:textId="77777777" w:rsidR="006A1BDD" w:rsidRPr="008B4893" w:rsidRDefault="006A1BDD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381F69" w:rsidRPr="008B4893" w14:paraId="46433988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23D0DD90" w14:textId="4E1BAE7B" w:rsidR="00381F69" w:rsidRPr="008B4893" w:rsidRDefault="00381F69" w:rsidP="00330EE5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74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Mailadresse</w:t>
                  </w:r>
                  <w:r w:rsidR="00330EE5">
                    <w:rPr>
                      <w:rFonts w:ascii="Segoe UI" w:hAnsi="Segoe UI" w:cs="Segoe UI"/>
                    </w:rPr>
                    <w:t xml:space="preserve"> (wird für die Elternkommunikation benötigt)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  <w:vAlign w:val="center"/>
                </w:tcPr>
                <w:p w14:paraId="1ED0AB2A" w14:textId="77777777" w:rsidR="00381F69" w:rsidRPr="008B4893" w:rsidRDefault="00381F69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381F69" w:rsidRPr="008B4893" w14:paraId="0227FDF7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4216445E" w14:textId="124F1EFF" w:rsidR="00381F69" w:rsidRPr="008B4893" w:rsidRDefault="00381F69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216" w:firstLine="142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Deutschkenntnisse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  <w:vAlign w:val="center"/>
                </w:tcPr>
                <w:p w14:paraId="6B499D64" w14:textId="0064D031" w:rsidR="00381F69" w:rsidRPr="008B4893" w:rsidRDefault="00381F69" w:rsidP="00381F69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4893">
                    <w:rPr>
                      <w:rFonts w:ascii="Segoe UI" w:hAnsi="Segoe UI" w:cs="Segoe UI"/>
                    </w:rPr>
                    <w:instrText xml:space="preserve"> FORMCHECKBOX </w:instrText>
                  </w:r>
                  <w:r w:rsidR="0060297A">
                    <w:rPr>
                      <w:rFonts w:ascii="Segoe UI" w:hAnsi="Segoe UI" w:cs="Segoe UI"/>
                    </w:rPr>
                  </w:r>
                  <w:r w:rsidR="0060297A">
                    <w:rPr>
                      <w:rFonts w:ascii="Segoe UI" w:hAnsi="Segoe UI" w:cs="Segoe UI"/>
                    </w:rPr>
                    <w:fldChar w:fldCharType="separate"/>
                  </w:r>
                  <w:r w:rsidRPr="008B4893">
                    <w:rPr>
                      <w:rFonts w:ascii="Segoe UI" w:hAnsi="Segoe UI" w:cs="Segoe UI"/>
                    </w:rPr>
                    <w:fldChar w:fldCharType="end"/>
                  </w:r>
                  <w:r w:rsidRPr="008B4893">
                    <w:rPr>
                      <w:rFonts w:ascii="Segoe UI" w:hAnsi="Segoe UI" w:cs="Segoe UI"/>
                    </w:rPr>
                    <w:t xml:space="preserve"> sehr gut         </w:t>
                  </w:r>
                  <w:r w:rsidRPr="008B4893">
                    <w:rPr>
                      <w:rFonts w:ascii="Segoe UI" w:hAnsi="Segoe UI" w:cs="Segoe UI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4893">
                    <w:rPr>
                      <w:rFonts w:ascii="Segoe UI" w:hAnsi="Segoe UI" w:cs="Segoe UI"/>
                    </w:rPr>
                    <w:instrText xml:space="preserve"> FORMCHECKBOX </w:instrText>
                  </w:r>
                  <w:r w:rsidR="0060297A">
                    <w:rPr>
                      <w:rFonts w:ascii="Segoe UI" w:hAnsi="Segoe UI" w:cs="Segoe UI"/>
                    </w:rPr>
                  </w:r>
                  <w:r w:rsidR="0060297A">
                    <w:rPr>
                      <w:rFonts w:ascii="Segoe UI" w:hAnsi="Segoe UI" w:cs="Segoe UI"/>
                    </w:rPr>
                    <w:fldChar w:fldCharType="separate"/>
                  </w:r>
                  <w:r w:rsidRPr="008B4893">
                    <w:rPr>
                      <w:rFonts w:ascii="Segoe UI" w:hAnsi="Segoe UI" w:cs="Segoe UI"/>
                    </w:rPr>
                    <w:fldChar w:fldCharType="end"/>
                  </w:r>
                  <w:r w:rsidRPr="008B4893">
                    <w:rPr>
                      <w:rFonts w:ascii="Segoe UI" w:hAnsi="Segoe UI" w:cs="Segoe UI"/>
                    </w:rPr>
                    <w:t xml:space="preserve">gut          </w:t>
                  </w:r>
                  <w:r w:rsidRPr="008B4893">
                    <w:rPr>
                      <w:rFonts w:ascii="Segoe UI" w:hAnsi="Segoe UI" w:cs="Segoe UI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4893">
                    <w:rPr>
                      <w:rFonts w:ascii="Segoe UI" w:hAnsi="Segoe UI" w:cs="Segoe UI"/>
                    </w:rPr>
                    <w:instrText xml:space="preserve"> FORMCHECKBOX </w:instrText>
                  </w:r>
                  <w:r w:rsidR="0060297A">
                    <w:rPr>
                      <w:rFonts w:ascii="Segoe UI" w:hAnsi="Segoe UI" w:cs="Segoe UI"/>
                    </w:rPr>
                  </w:r>
                  <w:r w:rsidR="0060297A">
                    <w:rPr>
                      <w:rFonts w:ascii="Segoe UI" w:hAnsi="Segoe UI" w:cs="Segoe UI"/>
                    </w:rPr>
                    <w:fldChar w:fldCharType="separate"/>
                  </w:r>
                  <w:r w:rsidRPr="008B4893">
                    <w:rPr>
                      <w:rFonts w:ascii="Segoe UI" w:hAnsi="Segoe UI" w:cs="Segoe UI"/>
                    </w:rPr>
                    <w:fldChar w:fldCharType="end"/>
                  </w:r>
                  <w:r w:rsidRPr="008B4893">
                    <w:rPr>
                      <w:rFonts w:ascii="Segoe UI" w:hAnsi="Segoe UI" w:cs="Segoe UI"/>
                    </w:rPr>
                    <w:t xml:space="preserve">wenig          </w:t>
                  </w:r>
                  <w:r w:rsidRPr="008B4893">
                    <w:rPr>
                      <w:rFonts w:ascii="Segoe UI" w:hAnsi="Segoe UI" w:cs="Segoe UI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4893">
                    <w:rPr>
                      <w:rFonts w:ascii="Segoe UI" w:hAnsi="Segoe UI" w:cs="Segoe UI"/>
                    </w:rPr>
                    <w:instrText xml:space="preserve"> FORMCHECKBOX </w:instrText>
                  </w:r>
                  <w:r w:rsidR="0060297A">
                    <w:rPr>
                      <w:rFonts w:ascii="Segoe UI" w:hAnsi="Segoe UI" w:cs="Segoe UI"/>
                    </w:rPr>
                  </w:r>
                  <w:r w:rsidR="0060297A">
                    <w:rPr>
                      <w:rFonts w:ascii="Segoe UI" w:hAnsi="Segoe UI" w:cs="Segoe UI"/>
                    </w:rPr>
                    <w:fldChar w:fldCharType="separate"/>
                  </w:r>
                  <w:r w:rsidRPr="008B4893">
                    <w:rPr>
                      <w:rFonts w:ascii="Segoe UI" w:hAnsi="Segoe UI" w:cs="Segoe UI"/>
                    </w:rPr>
                    <w:fldChar w:fldCharType="end"/>
                  </w:r>
                  <w:r w:rsidRPr="008B4893">
                    <w:rPr>
                      <w:rFonts w:ascii="Segoe UI" w:hAnsi="Segoe UI" w:cs="Segoe UI"/>
                    </w:rPr>
                    <w:t xml:space="preserve"> keine</w:t>
                  </w:r>
                </w:p>
              </w:tc>
            </w:tr>
          </w:tbl>
          <w:p w14:paraId="5A820C18" w14:textId="0B0FC974" w:rsidR="00381F69" w:rsidRPr="008B4893" w:rsidRDefault="00381F69" w:rsidP="007D280B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554B1F" w:rsidRPr="008B4893" w14:paraId="1BF5B0DB" w14:textId="77777777" w:rsidTr="006A1BDD">
        <w:tc>
          <w:tcPr>
            <w:tcW w:w="9952" w:type="dxa"/>
            <w:tcBorders>
              <w:top w:val="nil"/>
              <w:bottom w:val="nil"/>
            </w:tcBorders>
          </w:tcPr>
          <w:p w14:paraId="0976F0C1" w14:textId="1DF77586" w:rsidR="00A07495" w:rsidRPr="008B4893" w:rsidRDefault="00A07495">
            <w:pPr>
              <w:rPr>
                <w:rFonts w:ascii="Segoe UI" w:hAnsi="Segoe UI" w:cs="Segoe UI"/>
              </w:rPr>
            </w:pPr>
          </w:p>
          <w:p w14:paraId="39646807" w14:textId="77777777" w:rsidR="00A07495" w:rsidRPr="008B4893" w:rsidRDefault="00A07495">
            <w:pPr>
              <w:rPr>
                <w:rFonts w:ascii="Segoe UI" w:hAnsi="Segoe UI" w:cs="Segoe UI"/>
              </w:rPr>
            </w:pPr>
          </w:p>
          <w:tbl>
            <w:tblPr>
              <w:tblW w:w="964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7"/>
              <w:gridCol w:w="5816"/>
            </w:tblGrid>
            <w:tr w:rsidR="00554B1F" w:rsidRPr="008B4893" w14:paraId="1BF09010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3B8E8824" w14:textId="1C4355BE" w:rsidR="00554B1F" w:rsidRPr="008B4893" w:rsidRDefault="00554B1F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74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Name / Vorname des</w:t>
                  </w:r>
                  <w:r w:rsidR="006A1BDD" w:rsidRPr="008B4893">
                    <w:rPr>
                      <w:rFonts w:ascii="Segoe UI" w:hAnsi="Segoe UI" w:cs="Segoe UI"/>
                    </w:rPr>
                    <w:t xml:space="preserve"> Vaters</w:t>
                  </w:r>
                </w:p>
              </w:tc>
              <w:tc>
                <w:tcPr>
                  <w:tcW w:w="581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609AAF6" w14:textId="77777777" w:rsidR="00554B1F" w:rsidRPr="008B4893" w:rsidRDefault="00554B1F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A07495" w:rsidRPr="008B4893" w14:paraId="0D26BCB6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7F137F39" w14:textId="22223EED" w:rsidR="00A07495" w:rsidRPr="008B4893" w:rsidRDefault="00A07495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74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Geburtsdatum</w:t>
                  </w:r>
                </w:p>
              </w:tc>
              <w:tc>
                <w:tcPr>
                  <w:tcW w:w="581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A049722" w14:textId="77777777" w:rsidR="00A07495" w:rsidRPr="008B4893" w:rsidRDefault="00A07495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554B1F" w:rsidRPr="008B4893" w14:paraId="112B8FA2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76D3707A" w14:textId="77777777" w:rsidR="00554B1F" w:rsidRPr="008B4893" w:rsidRDefault="00554B1F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216" w:firstLine="142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Wohnadresse, falls abweichend zum Kind</w:t>
                  </w:r>
                </w:p>
              </w:tc>
              <w:tc>
                <w:tcPr>
                  <w:tcW w:w="5816" w:type="dxa"/>
                  <w:vAlign w:val="center"/>
                </w:tcPr>
                <w:p w14:paraId="288F0124" w14:textId="77777777" w:rsidR="00554B1F" w:rsidRPr="008B4893" w:rsidRDefault="00554B1F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6A1BDD" w:rsidRPr="008B4893" w14:paraId="179B6D29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27AE9023" w14:textId="57CD2376" w:rsidR="006A1BDD" w:rsidRPr="008B4893" w:rsidRDefault="006A1BDD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216" w:firstLine="142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Telefonnummer</w:t>
                  </w:r>
                </w:p>
              </w:tc>
              <w:tc>
                <w:tcPr>
                  <w:tcW w:w="5816" w:type="dxa"/>
                  <w:vAlign w:val="center"/>
                </w:tcPr>
                <w:p w14:paraId="6EDC61A8" w14:textId="77777777" w:rsidR="006A1BDD" w:rsidRPr="008B4893" w:rsidRDefault="006A1BDD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554B1F" w:rsidRPr="008B4893" w14:paraId="27A47DF0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4F31ED40" w14:textId="7981F52E" w:rsidR="00554B1F" w:rsidRPr="008B4893" w:rsidRDefault="00554B1F" w:rsidP="00330EE5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74" w:firstLine="142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Mailadresse</w:t>
                  </w:r>
                  <w:r w:rsidR="00330EE5">
                    <w:rPr>
                      <w:rFonts w:ascii="Segoe UI" w:hAnsi="Segoe UI" w:cs="Segoe UI"/>
                    </w:rPr>
                    <w:t xml:space="preserve"> (wird für die Elternkommunikation benötigt)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  <w:vAlign w:val="center"/>
                </w:tcPr>
                <w:p w14:paraId="4967A151" w14:textId="77777777" w:rsidR="00554B1F" w:rsidRPr="008B4893" w:rsidRDefault="00554B1F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554B1F" w:rsidRPr="008B4893" w14:paraId="33901904" w14:textId="77777777" w:rsidTr="002A1CB4">
              <w:tc>
                <w:tcPr>
                  <w:tcW w:w="3827" w:type="dxa"/>
                  <w:tcBorders>
                    <w:top w:val="nil"/>
                    <w:bottom w:val="nil"/>
                  </w:tcBorders>
                </w:tcPr>
                <w:p w14:paraId="6C802E09" w14:textId="77777777" w:rsidR="00554B1F" w:rsidRPr="008B4893" w:rsidRDefault="00554B1F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ind w:left="-216" w:firstLine="142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t>Deutschkenntnisse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  <w:vAlign w:val="center"/>
                </w:tcPr>
                <w:p w14:paraId="0C7304E9" w14:textId="77777777" w:rsidR="00554B1F" w:rsidRPr="008B4893" w:rsidRDefault="00554B1F" w:rsidP="00554B1F">
                  <w:pPr>
                    <w:tabs>
                      <w:tab w:val="left" w:pos="1701"/>
                      <w:tab w:val="left" w:pos="5670"/>
                    </w:tabs>
                    <w:spacing w:before="120"/>
                    <w:jc w:val="both"/>
                    <w:rPr>
                      <w:rFonts w:ascii="Segoe UI" w:hAnsi="Segoe UI" w:cs="Segoe UI"/>
                    </w:rPr>
                  </w:pPr>
                  <w:r w:rsidRPr="008B4893">
                    <w:rPr>
                      <w:rFonts w:ascii="Segoe UI" w:hAnsi="Segoe UI" w:cs="Segoe UI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4893">
                    <w:rPr>
                      <w:rFonts w:ascii="Segoe UI" w:hAnsi="Segoe UI" w:cs="Segoe UI"/>
                    </w:rPr>
                    <w:instrText xml:space="preserve"> FORMCHECKBOX </w:instrText>
                  </w:r>
                  <w:r w:rsidR="0060297A">
                    <w:rPr>
                      <w:rFonts w:ascii="Segoe UI" w:hAnsi="Segoe UI" w:cs="Segoe UI"/>
                    </w:rPr>
                  </w:r>
                  <w:r w:rsidR="0060297A">
                    <w:rPr>
                      <w:rFonts w:ascii="Segoe UI" w:hAnsi="Segoe UI" w:cs="Segoe UI"/>
                    </w:rPr>
                    <w:fldChar w:fldCharType="separate"/>
                  </w:r>
                  <w:r w:rsidRPr="008B4893">
                    <w:rPr>
                      <w:rFonts w:ascii="Segoe UI" w:hAnsi="Segoe UI" w:cs="Segoe UI"/>
                    </w:rPr>
                    <w:fldChar w:fldCharType="end"/>
                  </w:r>
                  <w:r w:rsidRPr="008B4893">
                    <w:rPr>
                      <w:rFonts w:ascii="Segoe UI" w:hAnsi="Segoe UI" w:cs="Segoe UI"/>
                    </w:rPr>
                    <w:t xml:space="preserve"> sehr gut         </w:t>
                  </w:r>
                  <w:r w:rsidRPr="008B4893">
                    <w:rPr>
                      <w:rFonts w:ascii="Segoe UI" w:hAnsi="Segoe UI" w:cs="Segoe UI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4893">
                    <w:rPr>
                      <w:rFonts w:ascii="Segoe UI" w:hAnsi="Segoe UI" w:cs="Segoe UI"/>
                    </w:rPr>
                    <w:instrText xml:space="preserve"> FORMCHECKBOX </w:instrText>
                  </w:r>
                  <w:r w:rsidR="0060297A">
                    <w:rPr>
                      <w:rFonts w:ascii="Segoe UI" w:hAnsi="Segoe UI" w:cs="Segoe UI"/>
                    </w:rPr>
                  </w:r>
                  <w:r w:rsidR="0060297A">
                    <w:rPr>
                      <w:rFonts w:ascii="Segoe UI" w:hAnsi="Segoe UI" w:cs="Segoe UI"/>
                    </w:rPr>
                    <w:fldChar w:fldCharType="separate"/>
                  </w:r>
                  <w:r w:rsidRPr="008B4893">
                    <w:rPr>
                      <w:rFonts w:ascii="Segoe UI" w:hAnsi="Segoe UI" w:cs="Segoe UI"/>
                    </w:rPr>
                    <w:fldChar w:fldCharType="end"/>
                  </w:r>
                  <w:r w:rsidRPr="008B4893">
                    <w:rPr>
                      <w:rFonts w:ascii="Segoe UI" w:hAnsi="Segoe UI" w:cs="Segoe UI"/>
                    </w:rPr>
                    <w:t xml:space="preserve">gut          </w:t>
                  </w:r>
                  <w:r w:rsidRPr="008B4893">
                    <w:rPr>
                      <w:rFonts w:ascii="Segoe UI" w:hAnsi="Segoe UI" w:cs="Segoe UI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4893">
                    <w:rPr>
                      <w:rFonts w:ascii="Segoe UI" w:hAnsi="Segoe UI" w:cs="Segoe UI"/>
                    </w:rPr>
                    <w:instrText xml:space="preserve"> FORMCHECKBOX </w:instrText>
                  </w:r>
                  <w:r w:rsidR="0060297A">
                    <w:rPr>
                      <w:rFonts w:ascii="Segoe UI" w:hAnsi="Segoe UI" w:cs="Segoe UI"/>
                    </w:rPr>
                  </w:r>
                  <w:r w:rsidR="0060297A">
                    <w:rPr>
                      <w:rFonts w:ascii="Segoe UI" w:hAnsi="Segoe UI" w:cs="Segoe UI"/>
                    </w:rPr>
                    <w:fldChar w:fldCharType="separate"/>
                  </w:r>
                  <w:r w:rsidRPr="008B4893">
                    <w:rPr>
                      <w:rFonts w:ascii="Segoe UI" w:hAnsi="Segoe UI" w:cs="Segoe UI"/>
                    </w:rPr>
                    <w:fldChar w:fldCharType="end"/>
                  </w:r>
                  <w:r w:rsidRPr="008B4893">
                    <w:rPr>
                      <w:rFonts w:ascii="Segoe UI" w:hAnsi="Segoe UI" w:cs="Segoe UI"/>
                    </w:rPr>
                    <w:t xml:space="preserve">wenig          </w:t>
                  </w:r>
                  <w:r w:rsidRPr="008B4893">
                    <w:rPr>
                      <w:rFonts w:ascii="Segoe UI" w:hAnsi="Segoe UI" w:cs="Segoe UI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4893">
                    <w:rPr>
                      <w:rFonts w:ascii="Segoe UI" w:hAnsi="Segoe UI" w:cs="Segoe UI"/>
                    </w:rPr>
                    <w:instrText xml:space="preserve"> FORMCHECKBOX </w:instrText>
                  </w:r>
                  <w:r w:rsidR="0060297A">
                    <w:rPr>
                      <w:rFonts w:ascii="Segoe UI" w:hAnsi="Segoe UI" w:cs="Segoe UI"/>
                    </w:rPr>
                  </w:r>
                  <w:r w:rsidR="0060297A">
                    <w:rPr>
                      <w:rFonts w:ascii="Segoe UI" w:hAnsi="Segoe UI" w:cs="Segoe UI"/>
                    </w:rPr>
                    <w:fldChar w:fldCharType="separate"/>
                  </w:r>
                  <w:r w:rsidRPr="008B4893">
                    <w:rPr>
                      <w:rFonts w:ascii="Segoe UI" w:hAnsi="Segoe UI" w:cs="Segoe UI"/>
                    </w:rPr>
                    <w:fldChar w:fldCharType="end"/>
                  </w:r>
                  <w:r w:rsidRPr="008B4893">
                    <w:rPr>
                      <w:rFonts w:ascii="Segoe UI" w:hAnsi="Segoe UI" w:cs="Segoe UI"/>
                    </w:rPr>
                    <w:t xml:space="preserve"> keine</w:t>
                  </w:r>
                </w:p>
              </w:tc>
            </w:tr>
          </w:tbl>
          <w:p w14:paraId="52B8F0AB" w14:textId="77777777" w:rsidR="00554B1F" w:rsidRPr="008B4893" w:rsidRDefault="00554B1F" w:rsidP="006A1BDD">
            <w:pPr>
              <w:tabs>
                <w:tab w:val="left" w:pos="1701"/>
                <w:tab w:val="left" w:pos="5670"/>
              </w:tabs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07BCD788" w14:textId="77777777" w:rsidR="00381F69" w:rsidRPr="008B4893" w:rsidRDefault="00381F69">
      <w:pPr>
        <w:rPr>
          <w:rFonts w:ascii="Segoe UI" w:hAnsi="Segoe UI" w:cs="Segoe UI"/>
        </w:rPr>
      </w:pPr>
      <w:r w:rsidRPr="008B4893">
        <w:rPr>
          <w:rFonts w:ascii="Segoe UI" w:hAnsi="Segoe UI" w:cs="Segoe UI"/>
        </w:rPr>
        <w:br w:type="page"/>
      </w:r>
    </w:p>
    <w:p w14:paraId="5EA321BE" w14:textId="77777777" w:rsidR="00812BEF" w:rsidRPr="008B4893" w:rsidRDefault="00497AB0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1701"/>
          <w:tab w:val="left" w:pos="5670"/>
        </w:tabs>
        <w:spacing w:before="120"/>
        <w:ind w:left="-284"/>
        <w:rPr>
          <w:rFonts w:ascii="Segoe UI" w:hAnsi="Segoe UI" w:cs="Segoe UI"/>
        </w:rPr>
      </w:pPr>
      <w:r w:rsidRPr="008B4893">
        <w:rPr>
          <w:rFonts w:ascii="Segoe UI" w:hAnsi="Segoe UI" w:cs="Segoe UI"/>
          <w:lang w:val="it-IT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12BEF" w:rsidRPr="00CF3E3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 w:rsidR="00812BEF" w:rsidRPr="00CF3E33">
        <w:rPr>
          <w:rFonts w:ascii="Segoe UI" w:hAnsi="Segoe UI" w:cs="Segoe UI"/>
        </w:rPr>
        <w:t xml:space="preserve"> </w:t>
      </w:r>
      <w:r w:rsidR="00812BEF" w:rsidRPr="008B4893">
        <w:rPr>
          <w:rFonts w:ascii="Segoe UI" w:hAnsi="Segoe UI" w:cs="Segoe UI"/>
          <w:b/>
          <w:u w:val="single"/>
        </w:rPr>
        <w:t>Anmeldung</w:t>
      </w:r>
      <w:r w:rsidR="00812BEF" w:rsidRPr="008B4893">
        <w:rPr>
          <w:rFonts w:ascii="Segoe UI" w:hAnsi="Segoe UI" w:cs="Segoe UI"/>
          <w:b/>
        </w:rPr>
        <w:t xml:space="preserve"> </w:t>
      </w:r>
      <w:r w:rsidR="00E32ECF" w:rsidRPr="008B4893">
        <w:rPr>
          <w:rFonts w:ascii="Segoe UI" w:hAnsi="Segoe UI" w:cs="Segoe UI"/>
          <w:b/>
        </w:rPr>
        <w:t>zum</w:t>
      </w:r>
      <w:r w:rsidR="00812BEF" w:rsidRPr="008B4893">
        <w:rPr>
          <w:rFonts w:ascii="Segoe UI" w:hAnsi="Segoe UI" w:cs="Segoe UI"/>
          <w:b/>
        </w:rPr>
        <w:t xml:space="preserve"> Spielgruppenbesuch</w:t>
      </w:r>
      <w:r w:rsidR="00812BEF" w:rsidRPr="008B4893">
        <w:rPr>
          <w:rFonts w:ascii="Segoe UI" w:hAnsi="Segoe UI" w:cs="Segoe UI"/>
        </w:rPr>
        <w:t>:</w:t>
      </w:r>
    </w:p>
    <w:p w14:paraId="07D48916" w14:textId="77777777" w:rsidR="00B16DDE" w:rsidRPr="008B4893" w:rsidRDefault="007079E1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1701"/>
          <w:tab w:val="left" w:pos="5670"/>
        </w:tabs>
        <w:spacing w:before="120"/>
        <w:ind w:left="-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F</w:t>
      </w:r>
      <w:r w:rsidR="00B16DDE" w:rsidRPr="008B4893">
        <w:rPr>
          <w:rFonts w:ascii="Segoe UI" w:hAnsi="Segoe UI" w:cs="Segoe UI"/>
        </w:rPr>
        <w:t>ür in Rorschach wohnhafte Kinder</w:t>
      </w:r>
      <w:r w:rsidR="00A724DD" w:rsidRPr="008B4893">
        <w:rPr>
          <w:rFonts w:ascii="Segoe UI" w:hAnsi="Segoe UI" w:cs="Segoe UI"/>
        </w:rPr>
        <w:t xml:space="preserve"> werden</w:t>
      </w:r>
      <w:r w:rsidRPr="008B4893">
        <w:rPr>
          <w:rFonts w:ascii="Segoe UI" w:hAnsi="Segoe UI" w:cs="Segoe UI"/>
        </w:rPr>
        <w:t xml:space="preserve"> die Kosten</w:t>
      </w:r>
      <w:r w:rsidR="00A724DD" w:rsidRPr="008B4893">
        <w:rPr>
          <w:rFonts w:ascii="Segoe UI" w:hAnsi="Segoe UI" w:cs="Segoe UI"/>
        </w:rPr>
        <w:t xml:space="preserve"> durch </w:t>
      </w:r>
      <w:r w:rsidR="00332CEB" w:rsidRPr="008B4893">
        <w:rPr>
          <w:rFonts w:ascii="Segoe UI" w:hAnsi="Segoe UI" w:cs="Segoe UI"/>
        </w:rPr>
        <w:t>die Stadt</w:t>
      </w:r>
      <w:r w:rsidR="00A724DD" w:rsidRPr="008B4893">
        <w:rPr>
          <w:rFonts w:ascii="Segoe UI" w:hAnsi="Segoe UI" w:cs="Segoe UI"/>
        </w:rPr>
        <w:t xml:space="preserve"> Rorschach übernommen</w:t>
      </w:r>
      <w:r w:rsidR="00B16DDE" w:rsidRPr="008B4893">
        <w:rPr>
          <w:rFonts w:ascii="Segoe UI" w:hAnsi="Segoe UI" w:cs="Segoe UI"/>
        </w:rPr>
        <w:t>.</w:t>
      </w:r>
    </w:p>
    <w:p w14:paraId="4A4BDB74" w14:textId="0D842BB8" w:rsidR="00EB1E62" w:rsidRPr="008B4893" w:rsidRDefault="00EB1E62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1701"/>
          <w:tab w:val="left" w:pos="5670"/>
        </w:tabs>
        <w:spacing w:before="120"/>
        <w:ind w:left="-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Kosten für Auswärtige CHF 130.00 pro Quartal bei einem Besuch pro Woche.</w:t>
      </w:r>
    </w:p>
    <w:p w14:paraId="6EC380AF" w14:textId="228DE28D" w:rsidR="00812BEF" w:rsidRPr="008B4893" w:rsidRDefault="00E32ECF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1701"/>
          <w:tab w:val="left" w:pos="5670"/>
        </w:tabs>
        <w:spacing w:before="120"/>
        <w:ind w:left="-284" w:firstLine="284"/>
        <w:rPr>
          <w:rFonts w:ascii="Segoe UI" w:hAnsi="Segoe UI" w:cs="Segoe UI"/>
          <w:u w:val="single"/>
        </w:rPr>
      </w:pPr>
      <w:r w:rsidRPr="008B4893">
        <w:rPr>
          <w:rFonts w:ascii="Segoe UI" w:hAnsi="Segoe UI" w:cs="Segoe UI"/>
        </w:rPr>
        <w:tab/>
      </w:r>
      <w:r w:rsidR="00812BEF" w:rsidRPr="008B4893">
        <w:rPr>
          <w:rFonts w:ascii="Segoe UI" w:hAnsi="Segoe UI" w:cs="Segoe UI"/>
          <w:u w:val="single"/>
        </w:rPr>
        <w:t>Besuch:</w:t>
      </w:r>
    </w:p>
    <w:p w14:paraId="5D2CB667" w14:textId="057404A4" w:rsidR="00812BEF" w:rsidRPr="008B4893" w:rsidRDefault="00E32ECF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993"/>
          <w:tab w:val="left" w:pos="2552"/>
          <w:tab w:val="left" w:pos="5670"/>
        </w:tabs>
        <w:spacing w:before="120"/>
        <w:ind w:left="-284" w:firstLine="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ab/>
      </w:r>
      <w:r w:rsidR="00497AB0"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12BEF"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="00497AB0" w:rsidRPr="008B4893">
        <w:rPr>
          <w:rFonts w:ascii="Segoe UI" w:hAnsi="Segoe UI" w:cs="Segoe UI"/>
          <w:lang w:val="it-IT"/>
        </w:rPr>
        <w:fldChar w:fldCharType="end"/>
      </w:r>
      <w:r w:rsidR="00812BEF" w:rsidRPr="008B4893">
        <w:rPr>
          <w:rFonts w:ascii="Segoe UI" w:hAnsi="Segoe UI" w:cs="Segoe UI"/>
        </w:rPr>
        <w:t xml:space="preserve"> </w:t>
      </w:r>
      <w:r w:rsidR="00C04FA6" w:rsidRPr="008B4893">
        <w:rPr>
          <w:rFonts w:ascii="Segoe UI" w:hAnsi="Segoe UI" w:cs="Segoe UI"/>
        </w:rPr>
        <w:t>2</w:t>
      </w:r>
      <w:r w:rsidR="00812BEF" w:rsidRPr="008B4893">
        <w:rPr>
          <w:rFonts w:ascii="Segoe UI" w:hAnsi="Segoe UI" w:cs="Segoe UI"/>
        </w:rPr>
        <w:t xml:space="preserve"> x pro Woche </w:t>
      </w:r>
      <w:r w:rsidR="00B16DDE" w:rsidRPr="008B4893">
        <w:rPr>
          <w:rFonts w:ascii="Segoe UI" w:hAnsi="Segoe UI" w:cs="Segoe UI"/>
        </w:rPr>
        <w:t>(</w:t>
      </w:r>
      <w:r w:rsidR="00C04FA6" w:rsidRPr="008B4893">
        <w:rPr>
          <w:rFonts w:ascii="Segoe UI" w:hAnsi="Segoe UI" w:cs="Segoe UI"/>
        </w:rPr>
        <w:t xml:space="preserve">2x </w:t>
      </w:r>
      <w:r w:rsidR="00B16DDE" w:rsidRPr="008B4893">
        <w:rPr>
          <w:rFonts w:ascii="Segoe UI" w:hAnsi="Segoe UI" w:cs="Segoe UI"/>
        </w:rPr>
        <w:t>halbtags)</w:t>
      </w:r>
    </w:p>
    <w:p w14:paraId="35ABF336" w14:textId="4EE2B4E9" w:rsidR="000457EF" w:rsidRPr="008B4893" w:rsidRDefault="00E32ECF" w:rsidP="00C04FA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993"/>
          <w:tab w:val="left" w:pos="1701"/>
          <w:tab w:val="left" w:pos="3828"/>
        </w:tabs>
        <w:spacing w:before="120"/>
        <w:ind w:left="-284" w:firstLine="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ab/>
      </w:r>
      <w:r w:rsidR="00497AB0"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12BEF"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="00497AB0" w:rsidRPr="008B4893">
        <w:rPr>
          <w:rFonts w:ascii="Segoe UI" w:hAnsi="Segoe UI" w:cs="Segoe UI"/>
          <w:lang w:val="it-IT"/>
        </w:rPr>
        <w:fldChar w:fldCharType="end"/>
      </w:r>
      <w:r w:rsidR="00AB7BF5" w:rsidRPr="008B4893">
        <w:rPr>
          <w:rFonts w:ascii="Segoe UI" w:hAnsi="Segoe UI" w:cs="Segoe UI"/>
        </w:rPr>
        <w:t xml:space="preserve"> </w:t>
      </w:r>
      <w:r w:rsidR="00C04FA6" w:rsidRPr="008B4893">
        <w:rPr>
          <w:rFonts w:ascii="Segoe UI" w:hAnsi="Segoe UI" w:cs="Segoe UI"/>
        </w:rPr>
        <w:t>1</w:t>
      </w:r>
      <w:r w:rsidR="00AB7BF5" w:rsidRPr="008B4893">
        <w:rPr>
          <w:rFonts w:ascii="Segoe UI" w:hAnsi="Segoe UI" w:cs="Segoe UI"/>
        </w:rPr>
        <w:t xml:space="preserve"> x pro Woche </w:t>
      </w:r>
      <w:r w:rsidR="00B16DDE" w:rsidRPr="008B4893">
        <w:rPr>
          <w:rFonts w:ascii="Segoe UI" w:hAnsi="Segoe UI" w:cs="Segoe UI"/>
        </w:rPr>
        <w:t>(halbtags)</w:t>
      </w:r>
    </w:p>
    <w:p w14:paraId="04353056" w14:textId="77777777" w:rsidR="008B4893" w:rsidRDefault="008B4893" w:rsidP="008B489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993"/>
          <w:tab w:val="left" w:pos="1701"/>
          <w:tab w:val="left" w:pos="3828"/>
        </w:tabs>
        <w:ind w:left="-284" w:firstLine="284"/>
        <w:rPr>
          <w:rFonts w:ascii="Segoe UI" w:hAnsi="Segoe UI" w:cs="Segoe UI"/>
        </w:rPr>
      </w:pPr>
    </w:p>
    <w:p w14:paraId="34AFB748" w14:textId="0A589ABE" w:rsidR="000457EF" w:rsidRPr="008B4893" w:rsidRDefault="000457EF" w:rsidP="008B489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993"/>
          <w:tab w:val="left" w:pos="1701"/>
          <w:tab w:val="left" w:pos="3828"/>
        </w:tabs>
        <w:ind w:left="-284" w:firstLine="284"/>
        <w:rPr>
          <w:rFonts w:ascii="Segoe UI" w:hAnsi="Segoe UI" w:cs="Segoe UI"/>
          <w:u w:val="single"/>
        </w:rPr>
      </w:pPr>
      <w:r w:rsidRPr="008B4893">
        <w:rPr>
          <w:rFonts w:ascii="Segoe UI" w:hAnsi="Segoe UI" w:cs="Segoe UI"/>
        </w:rPr>
        <w:tab/>
      </w:r>
      <w:r w:rsidRPr="008B4893">
        <w:rPr>
          <w:rFonts w:ascii="Segoe UI" w:hAnsi="Segoe UI" w:cs="Segoe UI"/>
          <w:u w:val="single"/>
        </w:rPr>
        <w:t>Mein Kind besucht auch:</w:t>
      </w:r>
    </w:p>
    <w:p w14:paraId="175E7EF0" w14:textId="6A43245C" w:rsidR="00812BEF" w:rsidRPr="008B4893" w:rsidRDefault="00C04FA6" w:rsidP="00C04FA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993"/>
          <w:tab w:val="left" w:pos="1701"/>
          <w:tab w:val="left" w:pos="3828"/>
        </w:tabs>
        <w:spacing w:before="120"/>
        <w:ind w:left="-284" w:firstLine="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ab/>
      </w:r>
      <w:r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 w:rsidRPr="008B4893">
        <w:rPr>
          <w:rFonts w:ascii="Segoe UI" w:hAnsi="Segoe UI" w:cs="Segoe UI"/>
        </w:rPr>
        <w:t xml:space="preserve"> </w:t>
      </w:r>
      <w:r w:rsidR="000457EF" w:rsidRPr="008B4893">
        <w:rPr>
          <w:rFonts w:ascii="Segoe UI" w:hAnsi="Segoe UI" w:cs="Segoe UI"/>
        </w:rPr>
        <w:t>Tageshort</w:t>
      </w:r>
      <w:r w:rsidRPr="008B4893">
        <w:rPr>
          <w:rFonts w:ascii="Segoe UI" w:hAnsi="Segoe UI" w:cs="Segoe UI"/>
        </w:rPr>
        <w:tab/>
      </w:r>
      <w:r w:rsidRPr="008B4893">
        <w:rPr>
          <w:rFonts w:ascii="Segoe UI" w:hAnsi="Segoe UI" w:cs="Segoe UI"/>
        </w:rPr>
        <w:tab/>
      </w:r>
      <w:r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 w:rsidRPr="008B4893">
        <w:rPr>
          <w:rFonts w:ascii="Segoe UI" w:hAnsi="Segoe UI" w:cs="Segoe UI"/>
        </w:rPr>
        <w:t xml:space="preserve"> Bauernspielgruppe</w:t>
      </w:r>
    </w:p>
    <w:p w14:paraId="1F3877C9" w14:textId="2CD6D5D5" w:rsidR="00C04FA6" w:rsidRDefault="00C04FA6" w:rsidP="008A28E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993"/>
          <w:tab w:val="left" w:pos="1701"/>
          <w:tab w:val="left" w:pos="4253"/>
        </w:tabs>
        <w:spacing w:before="120"/>
        <w:ind w:left="-284" w:firstLine="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ab/>
      </w:r>
      <w:r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 w:rsidRPr="008B4893">
        <w:rPr>
          <w:rFonts w:ascii="Segoe UI" w:hAnsi="Segoe UI" w:cs="Segoe UI"/>
        </w:rPr>
        <w:t xml:space="preserve"> Waldspielgruppe</w:t>
      </w:r>
      <w:r w:rsidR="008A28EA">
        <w:rPr>
          <w:rFonts w:ascii="Segoe UI" w:hAnsi="Segoe UI" w:cs="Segoe UI"/>
        </w:rPr>
        <w:tab/>
      </w:r>
      <w:r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 w:rsidRPr="008B4893">
        <w:rPr>
          <w:rFonts w:ascii="Segoe UI" w:hAnsi="Segoe UI" w:cs="Segoe UI"/>
        </w:rPr>
        <w:t xml:space="preserve"> Tagesfamilie</w:t>
      </w:r>
    </w:p>
    <w:p w14:paraId="131B22C1" w14:textId="46ED1583" w:rsidR="008A28EA" w:rsidRPr="008B4893" w:rsidRDefault="008A28EA" w:rsidP="008A28E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993"/>
          <w:tab w:val="left" w:pos="1701"/>
          <w:tab w:val="left" w:pos="4253"/>
        </w:tabs>
        <w:spacing w:before="120"/>
        <w:ind w:left="-284" w:firstLine="284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>
        <w:rPr>
          <w:rFonts w:ascii="Segoe UI" w:hAnsi="Segoe UI" w:cs="Segoe UI"/>
          <w:lang w:val="it-IT"/>
        </w:rPr>
        <w:t xml:space="preserve"> </w:t>
      </w:r>
      <w:r>
        <w:rPr>
          <w:rFonts w:ascii="Segoe UI" w:hAnsi="Segoe UI" w:cs="Segoe UI"/>
        </w:rPr>
        <w:t>ELKI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>
        <w:rPr>
          <w:rFonts w:ascii="Segoe UI" w:hAnsi="Segoe UI" w:cs="Segoe UI"/>
          <w:lang w:val="it-IT"/>
        </w:rPr>
        <w:t xml:space="preserve"> ____________________________</w:t>
      </w:r>
    </w:p>
    <w:p w14:paraId="448665F0" w14:textId="77777777" w:rsidR="000457EF" w:rsidRPr="008B4893" w:rsidRDefault="000457EF" w:rsidP="008B489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993"/>
          <w:tab w:val="left" w:pos="1701"/>
          <w:tab w:val="left" w:pos="4678"/>
        </w:tabs>
        <w:ind w:left="-284" w:firstLine="284"/>
        <w:rPr>
          <w:rFonts w:ascii="Segoe UI" w:hAnsi="Segoe UI" w:cs="Segoe UI"/>
        </w:rPr>
      </w:pPr>
    </w:p>
    <w:p w14:paraId="54580F25" w14:textId="0326CE74" w:rsidR="00812BEF" w:rsidRPr="008B4893" w:rsidRDefault="00B16DDE" w:rsidP="008B489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1701"/>
          <w:tab w:val="left" w:pos="5670"/>
        </w:tabs>
        <w:ind w:left="-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Die genaue Einteilung (Wochentag(e), Gruppe</w:t>
      </w:r>
      <w:r w:rsidR="005F1292" w:rsidRPr="008B4893">
        <w:rPr>
          <w:rFonts w:ascii="Segoe UI" w:hAnsi="Segoe UI" w:cs="Segoe UI"/>
        </w:rPr>
        <w:t>, Betreuungsperson</w:t>
      </w:r>
      <w:r w:rsidRPr="008B4893">
        <w:rPr>
          <w:rFonts w:ascii="Segoe UI" w:hAnsi="Segoe UI" w:cs="Segoe UI"/>
        </w:rPr>
        <w:t xml:space="preserve">) wird </w:t>
      </w:r>
      <w:r w:rsidR="004112C9">
        <w:rPr>
          <w:rFonts w:ascii="Segoe UI" w:hAnsi="Segoe UI" w:cs="Segoe UI"/>
        </w:rPr>
        <w:t xml:space="preserve">Mitte April </w:t>
      </w:r>
      <w:r w:rsidRPr="008B4893">
        <w:rPr>
          <w:rFonts w:ascii="Segoe UI" w:hAnsi="Segoe UI" w:cs="Segoe UI"/>
        </w:rPr>
        <w:t>bekanntgegeben.</w:t>
      </w:r>
    </w:p>
    <w:p w14:paraId="17BC0230" w14:textId="77777777" w:rsidR="00812BEF" w:rsidRPr="008B4893" w:rsidRDefault="00E32ECF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1701"/>
          <w:tab w:val="left" w:pos="5670"/>
        </w:tabs>
        <w:spacing w:before="120"/>
        <w:ind w:left="-284" w:firstLine="284"/>
        <w:rPr>
          <w:rFonts w:ascii="Segoe UI" w:hAnsi="Segoe UI" w:cs="Segoe UI"/>
          <w:u w:val="single"/>
        </w:rPr>
      </w:pPr>
      <w:r w:rsidRPr="008B4893">
        <w:rPr>
          <w:rFonts w:ascii="Segoe UI" w:hAnsi="Segoe UI" w:cs="Segoe UI"/>
        </w:rPr>
        <w:tab/>
      </w:r>
      <w:r w:rsidR="000F32A1" w:rsidRPr="008B4893">
        <w:rPr>
          <w:rFonts w:ascii="Segoe UI" w:hAnsi="Segoe UI" w:cs="Segoe UI"/>
          <w:u w:val="single"/>
        </w:rPr>
        <w:t>Bevorzug</w:t>
      </w:r>
      <w:r w:rsidR="00812BEF" w:rsidRPr="008B4893">
        <w:rPr>
          <w:rFonts w:ascii="Segoe UI" w:hAnsi="Segoe UI" w:cs="Segoe UI"/>
          <w:u w:val="single"/>
        </w:rPr>
        <w:t xml:space="preserve">ter Standort: </w:t>
      </w:r>
    </w:p>
    <w:p w14:paraId="22AC9B8B" w14:textId="59ECAADE" w:rsidR="00812BEF" w:rsidRPr="008B4893" w:rsidRDefault="00E32ECF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1701"/>
          <w:tab w:val="left" w:pos="5670"/>
        </w:tabs>
        <w:spacing w:before="120"/>
        <w:ind w:left="-284" w:firstLine="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ab/>
      </w:r>
      <w:r w:rsidR="00497AB0"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12BEF"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="00497AB0" w:rsidRPr="008B4893">
        <w:rPr>
          <w:rFonts w:ascii="Segoe UI" w:hAnsi="Segoe UI" w:cs="Segoe UI"/>
          <w:lang w:val="it-IT"/>
        </w:rPr>
        <w:fldChar w:fldCharType="end"/>
      </w:r>
      <w:r w:rsidR="00812BEF" w:rsidRPr="008B4893">
        <w:rPr>
          <w:rFonts w:ascii="Segoe UI" w:hAnsi="Segoe UI" w:cs="Segoe UI"/>
        </w:rPr>
        <w:t xml:space="preserve"> Promenadenstrasse </w:t>
      </w:r>
      <w:r w:rsidR="000125AB" w:rsidRPr="008B4893">
        <w:rPr>
          <w:rFonts w:ascii="Segoe UI" w:hAnsi="Segoe UI" w:cs="Segoe UI"/>
        </w:rPr>
        <w:t>81c</w:t>
      </w:r>
      <w:r w:rsidR="006A1BDD" w:rsidRPr="008B4893">
        <w:rPr>
          <w:rFonts w:ascii="Segoe UI" w:hAnsi="Segoe UI" w:cs="Segoe UI"/>
        </w:rPr>
        <w:t xml:space="preserve"> (Halden)</w:t>
      </w:r>
    </w:p>
    <w:p w14:paraId="52D7EE80" w14:textId="6763FAA3" w:rsidR="00812BEF" w:rsidRPr="008B4893" w:rsidRDefault="00E32ECF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1701"/>
          <w:tab w:val="left" w:pos="5670"/>
        </w:tabs>
        <w:spacing w:before="120"/>
        <w:ind w:left="-284" w:firstLine="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ab/>
      </w:r>
      <w:r w:rsidR="00497AB0"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12BEF"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="00497AB0" w:rsidRPr="008B4893">
        <w:rPr>
          <w:rFonts w:ascii="Segoe UI" w:hAnsi="Segoe UI" w:cs="Segoe UI"/>
          <w:lang w:val="it-IT"/>
        </w:rPr>
        <w:fldChar w:fldCharType="end"/>
      </w:r>
      <w:r w:rsidR="00812BEF" w:rsidRPr="008B4893">
        <w:rPr>
          <w:rFonts w:ascii="Segoe UI" w:hAnsi="Segoe UI" w:cs="Segoe UI"/>
        </w:rPr>
        <w:t xml:space="preserve"> </w:t>
      </w:r>
      <w:r w:rsidR="00500B74" w:rsidRPr="008B4893">
        <w:rPr>
          <w:rFonts w:ascii="Segoe UI" w:hAnsi="Segoe UI" w:cs="Segoe UI"/>
        </w:rPr>
        <w:t>Gerenstrasse</w:t>
      </w:r>
      <w:r w:rsidR="00B16DDE" w:rsidRPr="008B4893">
        <w:rPr>
          <w:rFonts w:ascii="Segoe UI" w:hAnsi="Segoe UI" w:cs="Segoe UI"/>
        </w:rPr>
        <w:t xml:space="preserve"> 14</w:t>
      </w:r>
    </w:p>
    <w:p w14:paraId="40E57785" w14:textId="77777777" w:rsidR="008F7FCE" w:rsidRPr="008B4893" w:rsidRDefault="008F7FCE" w:rsidP="008B489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1701"/>
          <w:tab w:val="left" w:pos="5670"/>
        </w:tabs>
        <w:ind w:left="-284" w:firstLine="284"/>
        <w:rPr>
          <w:rFonts w:ascii="Segoe UI" w:hAnsi="Segoe UI" w:cs="Segoe UI"/>
        </w:rPr>
      </w:pPr>
    </w:p>
    <w:p w14:paraId="3E270D0C" w14:textId="77777777" w:rsidR="00812BEF" w:rsidRPr="008B4893" w:rsidRDefault="00E32ECF" w:rsidP="008B489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1701"/>
          <w:tab w:val="left" w:pos="5670"/>
        </w:tabs>
        <w:ind w:left="-284" w:firstLine="284"/>
        <w:rPr>
          <w:rFonts w:ascii="Segoe UI" w:hAnsi="Segoe UI" w:cs="Segoe UI"/>
          <w:u w:val="single"/>
        </w:rPr>
      </w:pPr>
      <w:r w:rsidRPr="008B4893">
        <w:rPr>
          <w:rFonts w:ascii="Segoe UI" w:hAnsi="Segoe UI" w:cs="Segoe UI"/>
        </w:rPr>
        <w:tab/>
      </w:r>
      <w:r w:rsidR="00812BEF" w:rsidRPr="008B4893">
        <w:rPr>
          <w:rFonts w:ascii="Segoe UI" w:hAnsi="Segoe UI" w:cs="Segoe UI"/>
          <w:u w:val="single"/>
        </w:rPr>
        <w:t>Besonderheiten (</w:t>
      </w:r>
      <w:r w:rsidR="00812BEF" w:rsidRPr="008B4893">
        <w:rPr>
          <w:rFonts w:ascii="Segoe UI" w:hAnsi="Segoe UI" w:cs="Segoe UI"/>
          <w:i/>
          <w:u w:val="single"/>
        </w:rPr>
        <w:t>bitte aufführen</w:t>
      </w:r>
      <w:r w:rsidR="00812BEF" w:rsidRPr="008B4893">
        <w:rPr>
          <w:rFonts w:ascii="Segoe UI" w:hAnsi="Segoe UI" w:cs="Segoe UI"/>
          <w:u w:val="single"/>
        </w:rPr>
        <w:t>):</w:t>
      </w:r>
    </w:p>
    <w:p w14:paraId="7B2C5621" w14:textId="01931FF4" w:rsidR="00812BEF" w:rsidRPr="008B4893" w:rsidRDefault="00AB7BF5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1701"/>
          <w:tab w:val="left" w:pos="5670"/>
        </w:tabs>
        <w:spacing w:before="120"/>
        <w:ind w:left="-284" w:firstLine="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ab/>
      </w:r>
      <w:r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 w:rsidRPr="008B4893">
        <w:rPr>
          <w:rFonts w:ascii="Segoe UI" w:hAnsi="Segoe UI" w:cs="Segoe UI"/>
        </w:rPr>
        <w:t xml:space="preserve"> Allergie: __________________________________________________________</w:t>
      </w:r>
    </w:p>
    <w:p w14:paraId="6EF128D8" w14:textId="043D73DD" w:rsidR="00812BEF" w:rsidRPr="008B4893" w:rsidRDefault="00AB7BF5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1701"/>
          <w:tab w:val="left" w:pos="5670"/>
        </w:tabs>
        <w:spacing w:before="120"/>
        <w:ind w:left="-284" w:firstLine="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ab/>
      </w:r>
      <w:r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4893">
        <w:rPr>
          <w:rFonts w:ascii="Segoe UI" w:hAnsi="Segoe UI" w:cs="Segoe UI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 w:rsidRPr="008B4893">
        <w:rPr>
          <w:rFonts w:ascii="Segoe UI" w:hAnsi="Segoe UI" w:cs="Segoe UI"/>
        </w:rPr>
        <w:t xml:space="preserve"> Therapie: _________________________________________________________</w:t>
      </w:r>
    </w:p>
    <w:p w14:paraId="3464E702" w14:textId="44929CCF" w:rsidR="00812BEF" w:rsidRPr="008B4893" w:rsidRDefault="00AB7BF5" w:rsidP="00B16DD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67"/>
          <w:tab w:val="left" w:pos="1701"/>
          <w:tab w:val="left" w:pos="5670"/>
        </w:tabs>
        <w:spacing w:before="120"/>
        <w:ind w:left="-284" w:firstLine="284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ab/>
      </w:r>
      <w:r w:rsidRPr="008B4893">
        <w:rPr>
          <w:rFonts w:ascii="Segoe UI" w:hAnsi="Segoe UI" w:cs="Segoe UI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4893">
        <w:rPr>
          <w:rFonts w:ascii="Segoe UI" w:hAnsi="Segoe UI" w:cs="Segoe UI"/>
          <w:lang w:val="it-IT"/>
        </w:rPr>
        <w:instrText xml:space="preserve"> FORMCHECKBOX </w:instrText>
      </w:r>
      <w:r w:rsidR="0060297A">
        <w:rPr>
          <w:rFonts w:ascii="Segoe UI" w:hAnsi="Segoe UI" w:cs="Segoe UI"/>
          <w:lang w:val="it-IT"/>
        </w:rPr>
      </w:r>
      <w:r w:rsidR="0060297A">
        <w:rPr>
          <w:rFonts w:ascii="Segoe UI" w:hAnsi="Segoe UI" w:cs="Segoe UI"/>
          <w:lang w:val="it-IT"/>
        </w:rPr>
        <w:fldChar w:fldCharType="separate"/>
      </w:r>
      <w:r w:rsidRPr="008B4893">
        <w:rPr>
          <w:rFonts w:ascii="Segoe UI" w:hAnsi="Segoe UI" w:cs="Segoe UI"/>
          <w:lang w:val="it-IT"/>
        </w:rPr>
        <w:fldChar w:fldCharType="end"/>
      </w:r>
      <w:r w:rsidRPr="008B4893">
        <w:rPr>
          <w:rFonts w:ascii="Segoe UI" w:hAnsi="Segoe UI" w:cs="Segoe UI"/>
        </w:rPr>
        <w:t xml:space="preserve"> </w:t>
      </w:r>
      <w:r w:rsidR="000457EF" w:rsidRPr="008B4893">
        <w:rPr>
          <w:rFonts w:ascii="Segoe UI" w:hAnsi="Segoe UI" w:cs="Segoe UI"/>
        </w:rPr>
        <w:t>Sonstiges</w:t>
      </w:r>
      <w:r w:rsidRPr="008B4893">
        <w:rPr>
          <w:rFonts w:ascii="Segoe UI" w:hAnsi="Segoe UI" w:cs="Segoe UI"/>
        </w:rPr>
        <w:t>: ________________________________________________________</w:t>
      </w:r>
      <w:r w:rsidR="002B01EF" w:rsidRPr="008B4893">
        <w:rPr>
          <w:rFonts w:ascii="Segoe UI" w:hAnsi="Segoe UI" w:cs="Segoe UI"/>
        </w:rPr>
        <w:tab/>
      </w:r>
    </w:p>
    <w:p w14:paraId="1DFF0A73" w14:textId="77777777" w:rsidR="007B0439" w:rsidRPr="008B4893" w:rsidRDefault="007B0439">
      <w:pPr>
        <w:rPr>
          <w:rFonts w:ascii="Segoe UI" w:hAnsi="Segoe UI" w:cs="Segoe UI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2BEF" w:rsidRPr="008B4893" w14:paraId="5A931105" w14:textId="77777777" w:rsidTr="00C04FA6">
        <w:trPr>
          <w:trHeight w:val="1046"/>
        </w:trPr>
        <w:tc>
          <w:tcPr>
            <w:tcW w:w="9640" w:type="dxa"/>
          </w:tcPr>
          <w:p w14:paraId="5C40A5A2" w14:textId="77777777" w:rsidR="00812BEF" w:rsidRPr="008B4893" w:rsidRDefault="00497AB0" w:rsidP="007B0439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</w:rPr>
            </w:pPr>
            <w:r w:rsidRPr="008B4893">
              <w:rPr>
                <w:rFonts w:ascii="Segoe UI" w:hAnsi="Segoe UI" w:cs="Segoe UI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BEF" w:rsidRPr="008B4893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60297A">
              <w:rPr>
                <w:rFonts w:ascii="Segoe UI" w:hAnsi="Segoe UI" w:cs="Segoe UI"/>
                <w:lang w:val="it-IT"/>
              </w:rPr>
            </w:r>
            <w:r w:rsidR="0060297A">
              <w:rPr>
                <w:rFonts w:ascii="Segoe UI" w:hAnsi="Segoe UI" w:cs="Segoe UI"/>
                <w:lang w:val="it-IT"/>
              </w:rPr>
              <w:fldChar w:fldCharType="separate"/>
            </w:r>
            <w:r w:rsidRPr="008B4893">
              <w:rPr>
                <w:rFonts w:ascii="Segoe UI" w:hAnsi="Segoe UI" w:cs="Segoe UI"/>
                <w:lang w:val="it-IT"/>
              </w:rPr>
              <w:fldChar w:fldCharType="end"/>
            </w:r>
            <w:r w:rsidR="00812BEF" w:rsidRPr="008B4893">
              <w:rPr>
                <w:rFonts w:ascii="Segoe UI" w:hAnsi="Segoe UI" w:cs="Segoe UI"/>
                <w:lang w:val="it-IT"/>
              </w:rPr>
              <w:t xml:space="preserve"> </w:t>
            </w:r>
            <w:r w:rsidR="00812BEF" w:rsidRPr="008B4893">
              <w:rPr>
                <w:rFonts w:ascii="Segoe UI" w:hAnsi="Segoe UI" w:cs="Segoe UI"/>
                <w:b/>
              </w:rPr>
              <w:t>Abmeldung vom Spielgruppenbesuch</w:t>
            </w:r>
            <w:r w:rsidR="00812BEF" w:rsidRPr="008B4893">
              <w:rPr>
                <w:rFonts w:ascii="Segoe UI" w:hAnsi="Segoe UI" w:cs="Segoe UI"/>
              </w:rPr>
              <w:t>:</w:t>
            </w:r>
          </w:p>
          <w:p w14:paraId="55D8644C" w14:textId="698C951E" w:rsidR="008A28EA" w:rsidRDefault="00812BEF" w:rsidP="007B0439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  <w:u w:val="single"/>
              </w:rPr>
            </w:pPr>
            <w:r w:rsidRPr="008B4893">
              <w:rPr>
                <w:rFonts w:ascii="Segoe UI" w:hAnsi="Segoe UI" w:cs="Segoe UI"/>
                <w:u w:val="single"/>
              </w:rPr>
              <w:t>Begründung:</w:t>
            </w:r>
          </w:p>
          <w:p w14:paraId="5BDBEBCF" w14:textId="77777777" w:rsidR="008A28EA" w:rsidRPr="008B4893" w:rsidRDefault="008A28EA" w:rsidP="007B0439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  <w:u w:val="single"/>
              </w:rPr>
            </w:pPr>
          </w:p>
          <w:p w14:paraId="3F13182B" w14:textId="77777777" w:rsidR="00812BEF" w:rsidRPr="008B4893" w:rsidRDefault="00812BEF" w:rsidP="007B0439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5700E021" w14:textId="77777777" w:rsidR="00812BEF" w:rsidRPr="008B4893" w:rsidRDefault="00812BEF" w:rsidP="007B0439">
      <w:pPr>
        <w:tabs>
          <w:tab w:val="left" w:pos="2835"/>
          <w:tab w:val="left" w:pos="5670"/>
        </w:tabs>
        <w:jc w:val="both"/>
        <w:rPr>
          <w:rFonts w:ascii="Segoe UI" w:hAnsi="Segoe UI" w:cs="Segoe UI"/>
          <w:b/>
        </w:rPr>
      </w:pPr>
    </w:p>
    <w:p w14:paraId="57A340BB" w14:textId="77777777" w:rsidR="00FE3560" w:rsidRPr="008B4893" w:rsidRDefault="00FE3560" w:rsidP="00505F53">
      <w:pPr>
        <w:tabs>
          <w:tab w:val="left" w:pos="2835"/>
          <w:tab w:val="left" w:pos="5670"/>
        </w:tabs>
        <w:ind w:hanging="426"/>
        <w:jc w:val="both"/>
        <w:rPr>
          <w:rFonts w:ascii="Segoe UI" w:hAnsi="Segoe UI" w:cs="Segoe UI"/>
          <w:u w:val="single"/>
        </w:rPr>
      </w:pPr>
      <w:r w:rsidRPr="008B4893">
        <w:rPr>
          <w:rFonts w:ascii="Segoe UI" w:hAnsi="Segoe UI" w:cs="Segoe UI"/>
          <w:u w:val="single"/>
        </w:rPr>
        <w:t xml:space="preserve">Weitere Hinweise für </w:t>
      </w:r>
      <w:r w:rsidR="000F32A1" w:rsidRPr="008B4893">
        <w:rPr>
          <w:rFonts w:ascii="Segoe UI" w:hAnsi="Segoe UI" w:cs="Segoe UI"/>
          <w:u w:val="single"/>
        </w:rPr>
        <w:t xml:space="preserve">den </w:t>
      </w:r>
      <w:r w:rsidRPr="008B4893">
        <w:rPr>
          <w:rFonts w:ascii="Segoe UI" w:hAnsi="Segoe UI" w:cs="Segoe UI"/>
          <w:u w:val="single"/>
        </w:rPr>
        <w:t>Spielgruppenbesuch:</w:t>
      </w:r>
    </w:p>
    <w:p w14:paraId="2CF7319B" w14:textId="105F0F65" w:rsidR="00FE3560" w:rsidRPr="008B4893" w:rsidRDefault="00FE3560" w:rsidP="00505F53">
      <w:pPr>
        <w:tabs>
          <w:tab w:val="left" w:pos="2835"/>
          <w:tab w:val="left" w:pos="5670"/>
        </w:tabs>
        <w:ind w:hanging="426"/>
        <w:jc w:val="both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Versicherung ist Sache der Eltern</w:t>
      </w:r>
      <w:r w:rsidR="008A28EA">
        <w:rPr>
          <w:rFonts w:ascii="Segoe UI" w:hAnsi="Segoe UI" w:cs="Segoe UI"/>
        </w:rPr>
        <w:t>.</w:t>
      </w:r>
    </w:p>
    <w:p w14:paraId="2236E1D3" w14:textId="77777777" w:rsidR="00FE3560" w:rsidRPr="008B4893" w:rsidRDefault="00FE3560" w:rsidP="00505F53">
      <w:pPr>
        <w:tabs>
          <w:tab w:val="left" w:pos="2835"/>
          <w:tab w:val="left" w:pos="5670"/>
        </w:tabs>
        <w:ind w:hanging="426"/>
        <w:jc w:val="both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Mit der Anmeldung verpflichten sich die Eltern:</w:t>
      </w:r>
    </w:p>
    <w:p w14:paraId="2E821F50" w14:textId="68217420" w:rsidR="00FE3560" w:rsidRPr="008B4893" w:rsidRDefault="00FE3560" w:rsidP="00505F53">
      <w:pPr>
        <w:pStyle w:val="Listenabsatz"/>
        <w:numPr>
          <w:ilvl w:val="0"/>
          <w:numId w:val="4"/>
        </w:numPr>
        <w:tabs>
          <w:tab w:val="left" w:pos="2835"/>
          <w:tab w:val="left" w:pos="5670"/>
        </w:tabs>
        <w:ind w:left="142" w:hanging="426"/>
        <w:jc w:val="both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das Kind regelmässig in die Spielgruppe zu schicken</w:t>
      </w:r>
    </w:p>
    <w:p w14:paraId="7C173A27" w14:textId="77777777" w:rsidR="000457EF" w:rsidRPr="008B4893" w:rsidRDefault="000457EF" w:rsidP="000457EF">
      <w:pPr>
        <w:pStyle w:val="Listenabsatz"/>
        <w:numPr>
          <w:ilvl w:val="0"/>
          <w:numId w:val="4"/>
        </w:numPr>
        <w:tabs>
          <w:tab w:val="left" w:pos="2835"/>
          <w:tab w:val="left" w:pos="5670"/>
        </w:tabs>
        <w:ind w:left="142" w:hanging="426"/>
        <w:jc w:val="both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an Elternanlässen teilzunehmen</w:t>
      </w:r>
    </w:p>
    <w:p w14:paraId="50F81ABA" w14:textId="306E8CFB" w:rsidR="00FE3560" w:rsidRPr="008B4893" w:rsidRDefault="00FE3560" w:rsidP="00505F53">
      <w:pPr>
        <w:pStyle w:val="Listenabsatz"/>
        <w:numPr>
          <w:ilvl w:val="0"/>
          <w:numId w:val="4"/>
        </w:numPr>
        <w:tabs>
          <w:tab w:val="left" w:pos="2835"/>
          <w:tab w:val="left" w:pos="5670"/>
        </w:tabs>
        <w:ind w:left="142" w:hanging="426"/>
        <w:jc w:val="both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bei Absenzen</w:t>
      </w:r>
      <w:r w:rsidR="00DB413B" w:rsidRPr="008B4893">
        <w:rPr>
          <w:rFonts w:ascii="Segoe UI" w:hAnsi="Segoe UI" w:cs="Segoe UI"/>
        </w:rPr>
        <w:t xml:space="preserve"> das Kind</w:t>
      </w:r>
      <w:r w:rsidRPr="008B4893">
        <w:rPr>
          <w:rFonts w:ascii="Segoe UI" w:hAnsi="Segoe UI" w:cs="Segoe UI"/>
        </w:rPr>
        <w:t xml:space="preserve"> rechtzeitig abzumelden (unentschuldige Absenzen werden nachbelastet)</w:t>
      </w:r>
    </w:p>
    <w:p w14:paraId="554E4620" w14:textId="77777777" w:rsidR="00100C68" w:rsidRPr="008B4893" w:rsidRDefault="00100C68" w:rsidP="00100C68">
      <w:pPr>
        <w:pStyle w:val="Listenabsatz"/>
        <w:numPr>
          <w:ilvl w:val="0"/>
          <w:numId w:val="4"/>
        </w:numPr>
        <w:tabs>
          <w:tab w:val="left" w:pos="2835"/>
          <w:tab w:val="left" w:pos="5670"/>
        </w:tabs>
        <w:ind w:left="142" w:hanging="426"/>
        <w:jc w:val="both"/>
        <w:rPr>
          <w:rFonts w:ascii="Segoe UI" w:hAnsi="Segoe UI" w:cs="Segoe UI"/>
          <w:b/>
        </w:rPr>
      </w:pPr>
      <w:r w:rsidRPr="008B4893">
        <w:rPr>
          <w:rFonts w:ascii="Segoe UI" w:hAnsi="Segoe UI" w:cs="Segoe UI"/>
        </w:rPr>
        <w:t xml:space="preserve">Adressänderungen zu melden </w:t>
      </w:r>
    </w:p>
    <w:p w14:paraId="294465F8" w14:textId="7611B038" w:rsidR="000457EF" w:rsidRPr="008B4893" w:rsidRDefault="000457EF" w:rsidP="00505F53">
      <w:pPr>
        <w:pStyle w:val="Listenabsatz"/>
        <w:numPr>
          <w:ilvl w:val="0"/>
          <w:numId w:val="4"/>
        </w:numPr>
        <w:tabs>
          <w:tab w:val="left" w:pos="2835"/>
          <w:tab w:val="left" w:pos="5670"/>
        </w:tabs>
        <w:ind w:left="142" w:hanging="426"/>
        <w:jc w:val="both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de</w:t>
      </w:r>
      <w:r w:rsidR="00B0157C" w:rsidRPr="008B4893">
        <w:rPr>
          <w:rFonts w:ascii="Segoe UI" w:hAnsi="Segoe UI" w:cs="Segoe UI"/>
        </w:rPr>
        <w:t>n</w:t>
      </w:r>
      <w:r w:rsidRPr="008B4893">
        <w:rPr>
          <w:rFonts w:ascii="Segoe UI" w:hAnsi="Segoe UI" w:cs="Segoe UI"/>
        </w:rPr>
        <w:t xml:space="preserve"> Austritt </w:t>
      </w:r>
      <w:r w:rsidR="00B0157C" w:rsidRPr="008B4893">
        <w:rPr>
          <w:rFonts w:ascii="Segoe UI" w:hAnsi="Segoe UI" w:cs="Segoe UI"/>
        </w:rPr>
        <w:t xml:space="preserve">zu melden (nur auf Ende </w:t>
      </w:r>
      <w:r w:rsidR="00DB413B" w:rsidRPr="008B4893">
        <w:rPr>
          <w:rFonts w:ascii="Segoe UI" w:hAnsi="Segoe UI" w:cs="Segoe UI"/>
        </w:rPr>
        <w:t>eines</w:t>
      </w:r>
      <w:r w:rsidRPr="008B4893">
        <w:rPr>
          <w:rFonts w:ascii="Segoe UI" w:hAnsi="Segoe UI" w:cs="Segoe UI"/>
        </w:rPr>
        <w:t xml:space="preserve"> Quartals möglich</w:t>
      </w:r>
      <w:r w:rsidR="00B0157C" w:rsidRPr="008B4893">
        <w:rPr>
          <w:rFonts w:ascii="Segoe UI" w:hAnsi="Segoe UI" w:cs="Segoe UI"/>
        </w:rPr>
        <w:t xml:space="preserve">, </w:t>
      </w:r>
      <w:r w:rsidRPr="008B4893">
        <w:rPr>
          <w:rFonts w:ascii="Segoe UI" w:hAnsi="Segoe UI" w:cs="Segoe UI"/>
        </w:rPr>
        <w:t>eventuelle Nachbelastung</w:t>
      </w:r>
      <w:r w:rsidR="0054591D" w:rsidRPr="008B4893">
        <w:rPr>
          <w:rFonts w:ascii="Segoe UI" w:hAnsi="Segoe UI" w:cs="Segoe UI"/>
        </w:rPr>
        <w:t>)</w:t>
      </w:r>
    </w:p>
    <w:p w14:paraId="2E96A659" w14:textId="77777777" w:rsidR="008C6A21" w:rsidRPr="008B4893" w:rsidRDefault="008C6A21" w:rsidP="00505F53">
      <w:pPr>
        <w:tabs>
          <w:tab w:val="left" w:pos="2835"/>
          <w:tab w:val="left" w:pos="5670"/>
        </w:tabs>
        <w:ind w:hanging="426"/>
        <w:jc w:val="both"/>
        <w:rPr>
          <w:rFonts w:ascii="Segoe UI" w:hAnsi="Segoe UI" w:cs="Segoe UI"/>
          <w:b/>
        </w:rPr>
      </w:pPr>
    </w:p>
    <w:p w14:paraId="647873D4" w14:textId="77777777" w:rsidR="006B48E0" w:rsidRPr="008B4893" w:rsidRDefault="00035C67" w:rsidP="00413B34">
      <w:pPr>
        <w:tabs>
          <w:tab w:val="left" w:pos="2835"/>
          <w:tab w:val="left" w:pos="3828"/>
          <w:tab w:val="left" w:pos="5670"/>
        </w:tabs>
        <w:ind w:left="-426"/>
        <w:rPr>
          <w:rFonts w:ascii="Segoe UI" w:hAnsi="Segoe UI" w:cs="Segoe UI"/>
        </w:rPr>
      </w:pPr>
      <w:r w:rsidRPr="008B4893">
        <w:rPr>
          <w:rFonts w:ascii="Segoe UI" w:hAnsi="Segoe UI" w:cs="Segoe UI"/>
        </w:rPr>
        <w:t>Datum</w:t>
      </w:r>
      <w:r w:rsidR="005A166E" w:rsidRPr="008B4893">
        <w:rPr>
          <w:rFonts w:ascii="Segoe UI" w:hAnsi="Segoe UI" w:cs="Segoe UI"/>
        </w:rPr>
        <w:t>:</w:t>
      </w:r>
      <w:r w:rsidRPr="008B4893">
        <w:rPr>
          <w:rFonts w:ascii="Segoe UI" w:hAnsi="Segoe UI" w:cs="Segoe UI"/>
        </w:rPr>
        <w:tab/>
      </w:r>
      <w:r w:rsidR="008C6A21" w:rsidRPr="008B4893">
        <w:rPr>
          <w:rFonts w:ascii="Segoe UI" w:hAnsi="Segoe UI" w:cs="Segoe UI"/>
        </w:rPr>
        <w:t>Unterschrift der Eltern</w:t>
      </w:r>
      <w:r w:rsidR="007B0439" w:rsidRPr="008B4893">
        <w:rPr>
          <w:rFonts w:ascii="Segoe UI" w:hAnsi="Segoe UI" w:cs="Segoe UI"/>
        </w:rPr>
        <w:t>:</w:t>
      </w:r>
      <w:r w:rsidR="00D00C24" w:rsidRPr="008B4893">
        <w:rPr>
          <w:rFonts w:ascii="Segoe UI" w:hAnsi="Segoe UI" w:cs="Segoe UI"/>
        </w:rPr>
        <w:br/>
      </w:r>
      <w:r w:rsidR="00D00C24" w:rsidRPr="008B4893">
        <w:rPr>
          <w:rFonts w:ascii="Segoe UI" w:hAnsi="Segoe UI" w:cs="Segoe UI"/>
        </w:rPr>
        <w:br/>
      </w:r>
      <w:r w:rsidR="00D00C24" w:rsidRPr="008B4893">
        <w:rPr>
          <w:rFonts w:ascii="Segoe UI" w:hAnsi="Segoe UI" w:cs="Segoe UI"/>
        </w:rPr>
        <w:br/>
      </w:r>
      <w:r w:rsidRPr="008B4893">
        <w:rPr>
          <w:rFonts w:ascii="Segoe UI" w:hAnsi="Segoe UI" w:cs="Segoe UI"/>
        </w:rPr>
        <w:t>_________________</w:t>
      </w:r>
      <w:r w:rsidRPr="008B4893">
        <w:rPr>
          <w:rFonts w:ascii="Segoe UI" w:hAnsi="Segoe UI" w:cs="Segoe UI"/>
        </w:rPr>
        <w:tab/>
        <w:t>_____________________________</w:t>
      </w:r>
    </w:p>
    <w:p w14:paraId="7C008180" w14:textId="77777777" w:rsidR="00D00C24" w:rsidRDefault="00D00C24" w:rsidP="00505F53">
      <w:pPr>
        <w:tabs>
          <w:tab w:val="left" w:pos="2835"/>
          <w:tab w:val="left" w:pos="5670"/>
        </w:tabs>
        <w:ind w:hanging="426"/>
        <w:jc w:val="both"/>
        <w:rPr>
          <w:rFonts w:ascii="Segoe UI" w:hAnsi="Segoe UI" w:cs="Segoe UI"/>
          <w:b/>
        </w:rPr>
      </w:pPr>
    </w:p>
    <w:p w14:paraId="495A91D5" w14:textId="77777777" w:rsidR="000A1E7D" w:rsidRPr="008B4893" w:rsidRDefault="000A1E7D" w:rsidP="00505F53">
      <w:pPr>
        <w:tabs>
          <w:tab w:val="left" w:pos="2835"/>
          <w:tab w:val="left" w:pos="5670"/>
        </w:tabs>
        <w:ind w:hanging="426"/>
        <w:jc w:val="both"/>
        <w:rPr>
          <w:rFonts w:ascii="Segoe UI" w:hAnsi="Segoe UI" w:cs="Segoe UI"/>
          <w:b/>
        </w:rPr>
      </w:pPr>
    </w:p>
    <w:p w14:paraId="3A750483" w14:textId="0D1E6CED" w:rsidR="008C6A21" w:rsidRPr="008B4893" w:rsidRDefault="008C6A21" w:rsidP="00505F53">
      <w:pPr>
        <w:tabs>
          <w:tab w:val="left" w:pos="2835"/>
          <w:tab w:val="left" w:pos="5670"/>
        </w:tabs>
        <w:ind w:hanging="426"/>
        <w:jc w:val="both"/>
        <w:rPr>
          <w:rFonts w:ascii="Segoe UI" w:hAnsi="Segoe UI" w:cs="Segoe UI"/>
          <w:b/>
        </w:rPr>
      </w:pPr>
      <w:r w:rsidRPr="008B4893">
        <w:rPr>
          <w:rFonts w:ascii="Segoe UI" w:hAnsi="Segoe UI" w:cs="Segoe UI"/>
          <w:b/>
        </w:rPr>
        <w:t xml:space="preserve">Anmeldung </w:t>
      </w:r>
      <w:r w:rsidR="00E81547" w:rsidRPr="008B4893">
        <w:rPr>
          <w:rFonts w:ascii="Segoe UI" w:hAnsi="Segoe UI" w:cs="Segoe UI"/>
          <w:b/>
        </w:rPr>
        <w:t xml:space="preserve">bis </w:t>
      </w:r>
      <w:r w:rsidR="00330EE5" w:rsidRPr="00330EE5">
        <w:rPr>
          <w:rFonts w:ascii="Segoe UI" w:hAnsi="Segoe UI" w:cs="Segoe UI"/>
          <w:b/>
          <w:u w:val="single"/>
        </w:rPr>
        <w:t>2</w:t>
      </w:r>
      <w:r w:rsidR="0060297A">
        <w:rPr>
          <w:rFonts w:ascii="Segoe UI" w:hAnsi="Segoe UI" w:cs="Segoe UI"/>
          <w:b/>
          <w:u w:val="single"/>
        </w:rPr>
        <w:t>8</w:t>
      </w:r>
      <w:r w:rsidR="00477521" w:rsidRPr="00330EE5">
        <w:rPr>
          <w:rFonts w:ascii="Segoe UI" w:hAnsi="Segoe UI" w:cs="Segoe UI"/>
          <w:b/>
          <w:u w:val="single"/>
        </w:rPr>
        <w:t xml:space="preserve">. </w:t>
      </w:r>
      <w:r w:rsidR="00330EE5" w:rsidRPr="00330EE5">
        <w:rPr>
          <w:rFonts w:ascii="Segoe UI" w:hAnsi="Segoe UI" w:cs="Segoe UI"/>
          <w:b/>
          <w:u w:val="single"/>
        </w:rPr>
        <w:t>Februar</w:t>
      </w:r>
      <w:r w:rsidR="00330EE5">
        <w:rPr>
          <w:rFonts w:ascii="Segoe UI" w:hAnsi="Segoe UI" w:cs="Segoe UI"/>
          <w:b/>
          <w:u w:val="single"/>
        </w:rPr>
        <w:t xml:space="preserve"> 202</w:t>
      </w:r>
      <w:r w:rsidR="0060297A">
        <w:rPr>
          <w:rFonts w:ascii="Segoe UI" w:hAnsi="Segoe UI" w:cs="Segoe UI"/>
          <w:b/>
          <w:u w:val="single"/>
        </w:rPr>
        <w:t>5</w:t>
      </w:r>
      <w:r w:rsidR="00E81547" w:rsidRPr="008B4893">
        <w:rPr>
          <w:rFonts w:ascii="Segoe UI" w:hAnsi="Segoe UI" w:cs="Segoe UI"/>
          <w:b/>
        </w:rPr>
        <w:t xml:space="preserve"> </w:t>
      </w:r>
      <w:r w:rsidRPr="008B4893">
        <w:rPr>
          <w:rFonts w:ascii="Segoe UI" w:hAnsi="Segoe UI" w:cs="Segoe UI"/>
          <w:b/>
        </w:rPr>
        <w:t xml:space="preserve">an: </w:t>
      </w:r>
      <w:r w:rsidR="006F370D" w:rsidRPr="008B4893">
        <w:rPr>
          <w:rFonts w:ascii="Segoe UI" w:hAnsi="Segoe UI" w:cs="Segoe UI"/>
          <w:b/>
        </w:rPr>
        <w:t>Schulverwaltung</w:t>
      </w:r>
      <w:r w:rsidRPr="008B4893">
        <w:rPr>
          <w:rFonts w:ascii="Segoe UI" w:hAnsi="Segoe UI" w:cs="Segoe UI"/>
          <w:b/>
        </w:rPr>
        <w:t>,</w:t>
      </w:r>
      <w:r w:rsidR="00413B34" w:rsidRPr="008B4893">
        <w:rPr>
          <w:rFonts w:ascii="Segoe UI" w:hAnsi="Segoe UI" w:cs="Segoe UI"/>
          <w:b/>
        </w:rPr>
        <w:t xml:space="preserve"> Postfach,</w:t>
      </w:r>
      <w:r w:rsidRPr="008B4893">
        <w:rPr>
          <w:rFonts w:ascii="Segoe UI" w:hAnsi="Segoe UI" w:cs="Segoe UI"/>
          <w:b/>
        </w:rPr>
        <w:t xml:space="preserve"> </w:t>
      </w:r>
      <w:r w:rsidR="00CE1B71" w:rsidRPr="008B4893">
        <w:rPr>
          <w:rFonts w:ascii="Segoe UI" w:hAnsi="Segoe UI" w:cs="Segoe UI"/>
          <w:b/>
        </w:rPr>
        <w:t>Hauptstrasse 29</w:t>
      </w:r>
      <w:r w:rsidRPr="008B4893">
        <w:rPr>
          <w:rFonts w:ascii="Segoe UI" w:hAnsi="Segoe UI" w:cs="Segoe UI"/>
          <w:b/>
        </w:rPr>
        <w:t>, 940</w:t>
      </w:r>
      <w:r w:rsidR="00A12810" w:rsidRPr="008B4893">
        <w:rPr>
          <w:rFonts w:ascii="Segoe UI" w:hAnsi="Segoe UI" w:cs="Segoe UI"/>
          <w:b/>
        </w:rPr>
        <w:t>0</w:t>
      </w:r>
      <w:r w:rsidRPr="008B4893">
        <w:rPr>
          <w:rFonts w:ascii="Segoe UI" w:hAnsi="Segoe UI" w:cs="Segoe UI"/>
          <w:b/>
        </w:rPr>
        <w:t xml:space="preserve"> Rorschach</w:t>
      </w:r>
    </w:p>
    <w:sectPr w:rsidR="008C6A21" w:rsidRPr="008B4893" w:rsidSect="00BB3765">
      <w:headerReference w:type="default" r:id="rId9"/>
      <w:type w:val="continuous"/>
      <w:pgSz w:w="11906" w:h="16838"/>
      <w:pgMar w:top="737" w:right="992" w:bottom="1077" w:left="1758" w:header="720" w:footer="6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9AC35" w14:textId="77777777" w:rsidR="00876D8B" w:rsidRDefault="00876D8B">
      <w:r>
        <w:separator/>
      </w:r>
    </w:p>
  </w:endnote>
  <w:endnote w:type="continuationSeparator" w:id="0">
    <w:p w14:paraId="0E98908D" w14:textId="77777777" w:rsidR="00876D8B" w:rsidRDefault="0087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5E6B" w14:textId="77777777" w:rsidR="00876D8B" w:rsidRDefault="00876D8B">
      <w:r>
        <w:separator/>
      </w:r>
    </w:p>
  </w:footnote>
  <w:footnote w:type="continuationSeparator" w:id="0">
    <w:p w14:paraId="67DCC6C5" w14:textId="77777777" w:rsidR="00876D8B" w:rsidRDefault="0087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3343" w14:textId="77777777" w:rsidR="00812BEF" w:rsidRPr="00AC2C00" w:rsidRDefault="0073639D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anchorId="7E6D25F1" wp14:editId="3C558517">
          <wp:simplePos x="0" y="0"/>
          <wp:positionH relativeFrom="column">
            <wp:posOffset>3846195</wp:posOffset>
          </wp:positionH>
          <wp:positionV relativeFrom="paragraph">
            <wp:posOffset>-142875</wp:posOffset>
          </wp:positionV>
          <wp:extent cx="2224405" cy="457200"/>
          <wp:effectExtent l="19050" t="0" r="4445" b="0"/>
          <wp:wrapNone/>
          <wp:docPr id="12" name="Grafik 0" descr="Logo Spielgruppe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ielgruppe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44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57A50" w14:textId="77777777" w:rsidR="00812BEF" w:rsidRPr="00AC2C00" w:rsidRDefault="00812BEF">
    <w:pPr>
      <w:pStyle w:val="Kopfzeile"/>
      <w:rPr>
        <w:rFonts w:ascii="Arial" w:hAnsi="Arial" w:cs="Arial"/>
      </w:rPr>
    </w:pPr>
  </w:p>
  <w:p w14:paraId="40323B42" w14:textId="77777777" w:rsidR="00812BEF" w:rsidRPr="00AC2C00" w:rsidRDefault="00812BEF">
    <w:pPr>
      <w:pStyle w:val="Kopfzeile"/>
      <w:rPr>
        <w:rStyle w:val="Seitenzahl"/>
        <w:rFonts w:ascii="Arial" w:hAnsi="Arial" w:cs="Arial"/>
        <w:sz w:val="18"/>
        <w:szCs w:val="18"/>
      </w:rPr>
    </w:pPr>
    <w:r w:rsidRPr="00AC2C00">
      <w:rPr>
        <w:rFonts w:ascii="Arial" w:hAnsi="Arial" w:cs="Arial"/>
        <w:sz w:val="18"/>
        <w:szCs w:val="18"/>
      </w:rPr>
      <w:t xml:space="preserve">SEITE </w:t>
    </w:r>
    <w:r w:rsidR="00497AB0" w:rsidRPr="00AC2C00">
      <w:rPr>
        <w:rStyle w:val="Seitenzahl"/>
        <w:rFonts w:ascii="Arial" w:hAnsi="Arial" w:cs="Arial"/>
        <w:sz w:val="18"/>
        <w:szCs w:val="18"/>
      </w:rPr>
      <w:fldChar w:fldCharType="begin"/>
    </w:r>
    <w:r w:rsidRPr="00AC2C00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497AB0" w:rsidRPr="00AC2C00">
      <w:rPr>
        <w:rStyle w:val="Seitenzahl"/>
        <w:rFonts w:ascii="Arial" w:hAnsi="Arial" w:cs="Arial"/>
        <w:sz w:val="18"/>
        <w:szCs w:val="18"/>
      </w:rPr>
      <w:fldChar w:fldCharType="separate"/>
    </w:r>
    <w:r w:rsidR="00477521">
      <w:rPr>
        <w:rStyle w:val="Seitenzahl"/>
        <w:rFonts w:ascii="Arial" w:hAnsi="Arial" w:cs="Arial"/>
        <w:sz w:val="18"/>
        <w:szCs w:val="18"/>
      </w:rPr>
      <w:t>2</w:t>
    </w:r>
    <w:r w:rsidR="00497AB0" w:rsidRPr="00AC2C00">
      <w:rPr>
        <w:rStyle w:val="Seitenzahl"/>
        <w:rFonts w:ascii="Arial" w:hAnsi="Arial" w:cs="Arial"/>
        <w:sz w:val="18"/>
        <w:szCs w:val="18"/>
      </w:rPr>
      <w:fldChar w:fldCharType="end"/>
    </w:r>
  </w:p>
  <w:p w14:paraId="621837E7" w14:textId="77777777" w:rsidR="00812BEF" w:rsidRPr="00AC2C00" w:rsidRDefault="00812BEF">
    <w:pPr>
      <w:pStyle w:val="Kopfzeile"/>
      <w:rPr>
        <w:rStyle w:val="Seitenzahl"/>
        <w:rFonts w:ascii="Arial" w:hAnsi="Arial" w:cs="Arial"/>
        <w:sz w:val="18"/>
        <w:szCs w:val="18"/>
      </w:rPr>
    </w:pPr>
  </w:p>
  <w:p w14:paraId="56258C75" w14:textId="77777777" w:rsidR="00812BEF" w:rsidRPr="00AC2C00" w:rsidRDefault="00812BEF">
    <w:pPr>
      <w:pStyle w:val="Kopfzeil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B6039"/>
    <w:multiLevelType w:val="hybridMultilevel"/>
    <w:tmpl w:val="F69E8F9C"/>
    <w:lvl w:ilvl="0" w:tplc="CDAE39C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4F4668"/>
    <w:multiLevelType w:val="hybridMultilevel"/>
    <w:tmpl w:val="796ECF72"/>
    <w:lvl w:ilvl="0" w:tplc="D946DC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6E86"/>
    <w:multiLevelType w:val="hybridMultilevel"/>
    <w:tmpl w:val="BFC6A57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A746B"/>
    <w:multiLevelType w:val="hybridMultilevel"/>
    <w:tmpl w:val="DF9CF1A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469116">
    <w:abstractNumId w:val="2"/>
  </w:num>
  <w:num w:numId="2" w16cid:durableId="1319458830">
    <w:abstractNumId w:val="3"/>
  </w:num>
  <w:num w:numId="3" w16cid:durableId="1381590129">
    <w:abstractNumId w:val="1"/>
  </w:num>
  <w:num w:numId="4" w16cid:durableId="202100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CH" w:vendorID="64" w:dllVersion="0" w:nlCheck="1" w:checkStyle="0"/>
  <w:activeWritingStyle w:appName="MSWord" w:lang="de-DE" w:vendorID="64" w:dllVersion="0" w:nlCheck="1" w:checkStyle="1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6" w:nlCheck="1" w:checkStyle="0"/>
  <w:activeWritingStyle w:appName="MSWord" w:lang="de-CH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1E"/>
    <w:rsid w:val="00001E8B"/>
    <w:rsid w:val="000111DA"/>
    <w:rsid w:val="000125AB"/>
    <w:rsid w:val="00015C5D"/>
    <w:rsid w:val="0003388A"/>
    <w:rsid w:val="00035C67"/>
    <w:rsid w:val="0004257B"/>
    <w:rsid w:val="000457EF"/>
    <w:rsid w:val="00057386"/>
    <w:rsid w:val="00074868"/>
    <w:rsid w:val="00084FB2"/>
    <w:rsid w:val="00091AAC"/>
    <w:rsid w:val="000948A7"/>
    <w:rsid w:val="000A1E7D"/>
    <w:rsid w:val="000A37C8"/>
    <w:rsid w:val="000B0C46"/>
    <w:rsid w:val="000B40BC"/>
    <w:rsid w:val="000C73EF"/>
    <w:rsid w:val="000D7849"/>
    <w:rsid w:val="000D7DDF"/>
    <w:rsid w:val="000F32A1"/>
    <w:rsid w:val="000F65FE"/>
    <w:rsid w:val="00100C68"/>
    <w:rsid w:val="00147DF5"/>
    <w:rsid w:val="00147E78"/>
    <w:rsid w:val="00154ED2"/>
    <w:rsid w:val="001620AD"/>
    <w:rsid w:val="00183060"/>
    <w:rsid w:val="0019214F"/>
    <w:rsid w:val="0019395F"/>
    <w:rsid w:val="001A5C1C"/>
    <w:rsid w:val="001C421B"/>
    <w:rsid w:val="00237E74"/>
    <w:rsid w:val="0025102B"/>
    <w:rsid w:val="0026498D"/>
    <w:rsid w:val="002700A8"/>
    <w:rsid w:val="002750B5"/>
    <w:rsid w:val="00297163"/>
    <w:rsid w:val="002B01EF"/>
    <w:rsid w:val="002D1D80"/>
    <w:rsid w:val="002E22B3"/>
    <w:rsid w:val="002F010B"/>
    <w:rsid w:val="0032166B"/>
    <w:rsid w:val="00330EE5"/>
    <w:rsid w:val="00332CEB"/>
    <w:rsid w:val="00345D0D"/>
    <w:rsid w:val="0036703E"/>
    <w:rsid w:val="00381F69"/>
    <w:rsid w:val="00397D20"/>
    <w:rsid w:val="003C615D"/>
    <w:rsid w:val="003F2D04"/>
    <w:rsid w:val="004071B8"/>
    <w:rsid w:val="004112C9"/>
    <w:rsid w:val="00413B34"/>
    <w:rsid w:val="00435E4B"/>
    <w:rsid w:val="00437AFB"/>
    <w:rsid w:val="00442881"/>
    <w:rsid w:val="004430EF"/>
    <w:rsid w:val="00445DAF"/>
    <w:rsid w:val="00477521"/>
    <w:rsid w:val="00482C5F"/>
    <w:rsid w:val="004972BA"/>
    <w:rsid w:val="00497AB0"/>
    <w:rsid w:val="004B2C9E"/>
    <w:rsid w:val="004E7D4B"/>
    <w:rsid w:val="00500B74"/>
    <w:rsid w:val="00504803"/>
    <w:rsid w:val="00505F53"/>
    <w:rsid w:val="00527806"/>
    <w:rsid w:val="0054591D"/>
    <w:rsid w:val="00554B1F"/>
    <w:rsid w:val="005656D1"/>
    <w:rsid w:val="00577344"/>
    <w:rsid w:val="005954D9"/>
    <w:rsid w:val="005A166E"/>
    <w:rsid w:val="005E5E60"/>
    <w:rsid w:val="005F1292"/>
    <w:rsid w:val="005F4700"/>
    <w:rsid w:val="0060297A"/>
    <w:rsid w:val="00617D93"/>
    <w:rsid w:val="00625F19"/>
    <w:rsid w:val="00642FE3"/>
    <w:rsid w:val="00667E01"/>
    <w:rsid w:val="0069751E"/>
    <w:rsid w:val="006A19B2"/>
    <w:rsid w:val="006A1BDD"/>
    <w:rsid w:val="006A7113"/>
    <w:rsid w:val="006B2068"/>
    <w:rsid w:val="006B48E0"/>
    <w:rsid w:val="006E7CD3"/>
    <w:rsid w:val="006F2969"/>
    <w:rsid w:val="006F370D"/>
    <w:rsid w:val="00706BCF"/>
    <w:rsid w:val="007079E1"/>
    <w:rsid w:val="0072578A"/>
    <w:rsid w:val="0073639D"/>
    <w:rsid w:val="0075448D"/>
    <w:rsid w:val="00762DFE"/>
    <w:rsid w:val="007A19E4"/>
    <w:rsid w:val="007A7171"/>
    <w:rsid w:val="007B0439"/>
    <w:rsid w:val="007B2EEA"/>
    <w:rsid w:val="007B53D3"/>
    <w:rsid w:val="007D280B"/>
    <w:rsid w:val="007E3FAF"/>
    <w:rsid w:val="007E5C4C"/>
    <w:rsid w:val="007E6C7E"/>
    <w:rsid w:val="00805030"/>
    <w:rsid w:val="00812BEF"/>
    <w:rsid w:val="0085025A"/>
    <w:rsid w:val="00864929"/>
    <w:rsid w:val="008723D7"/>
    <w:rsid w:val="00876D8B"/>
    <w:rsid w:val="00892D06"/>
    <w:rsid w:val="008A28EA"/>
    <w:rsid w:val="008A394F"/>
    <w:rsid w:val="008B4893"/>
    <w:rsid w:val="008C6A21"/>
    <w:rsid w:val="008F7FCE"/>
    <w:rsid w:val="00916721"/>
    <w:rsid w:val="00931502"/>
    <w:rsid w:val="00945618"/>
    <w:rsid w:val="00950E2B"/>
    <w:rsid w:val="00963169"/>
    <w:rsid w:val="00967AE0"/>
    <w:rsid w:val="00996BE3"/>
    <w:rsid w:val="009B5C69"/>
    <w:rsid w:val="009C043F"/>
    <w:rsid w:val="009D2C7C"/>
    <w:rsid w:val="00A07495"/>
    <w:rsid w:val="00A12810"/>
    <w:rsid w:val="00A20E19"/>
    <w:rsid w:val="00A274BF"/>
    <w:rsid w:val="00A307E2"/>
    <w:rsid w:val="00A37CC9"/>
    <w:rsid w:val="00A44C1B"/>
    <w:rsid w:val="00A57DBE"/>
    <w:rsid w:val="00A72150"/>
    <w:rsid w:val="00A724DD"/>
    <w:rsid w:val="00A75733"/>
    <w:rsid w:val="00A911E1"/>
    <w:rsid w:val="00A97D09"/>
    <w:rsid w:val="00AA6AD2"/>
    <w:rsid w:val="00AB7BF5"/>
    <w:rsid w:val="00AC2C00"/>
    <w:rsid w:val="00AE5844"/>
    <w:rsid w:val="00AF061F"/>
    <w:rsid w:val="00AF7B7C"/>
    <w:rsid w:val="00B0157C"/>
    <w:rsid w:val="00B101AF"/>
    <w:rsid w:val="00B16DDE"/>
    <w:rsid w:val="00B254F6"/>
    <w:rsid w:val="00B25614"/>
    <w:rsid w:val="00B6656A"/>
    <w:rsid w:val="00B7749C"/>
    <w:rsid w:val="00B80018"/>
    <w:rsid w:val="00B945AB"/>
    <w:rsid w:val="00BA3905"/>
    <w:rsid w:val="00BB3765"/>
    <w:rsid w:val="00BC70CC"/>
    <w:rsid w:val="00BD4F31"/>
    <w:rsid w:val="00BE371E"/>
    <w:rsid w:val="00BF7D6D"/>
    <w:rsid w:val="00C04FA6"/>
    <w:rsid w:val="00C116A1"/>
    <w:rsid w:val="00C3355D"/>
    <w:rsid w:val="00C436FE"/>
    <w:rsid w:val="00C641EB"/>
    <w:rsid w:val="00C8493E"/>
    <w:rsid w:val="00CA5746"/>
    <w:rsid w:val="00CB06B2"/>
    <w:rsid w:val="00CC0B0C"/>
    <w:rsid w:val="00CD6E9A"/>
    <w:rsid w:val="00CD7729"/>
    <w:rsid w:val="00CE1B71"/>
    <w:rsid w:val="00CE7AEA"/>
    <w:rsid w:val="00CF3E33"/>
    <w:rsid w:val="00D00C24"/>
    <w:rsid w:val="00D049BD"/>
    <w:rsid w:val="00D221E1"/>
    <w:rsid w:val="00D53A38"/>
    <w:rsid w:val="00D742D1"/>
    <w:rsid w:val="00D83AEE"/>
    <w:rsid w:val="00DB1A39"/>
    <w:rsid w:val="00DB413B"/>
    <w:rsid w:val="00DC29B0"/>
    <w:rsid w:val="00DD6D2E"/>
    <w:rsid w:val="00DE36E3"/>
    <w:rsid w:val="00DE4497"/>
    <w:rsid w:val="00DF2BC6"/>
    <w:rsid w:val="00DF594E"/>
    <w:rsid w:val="00E0259D"/>
    <w:rsid w:val="00E14217"/>
    <w:rsid w:val="00E21022"/>
    <w:rsid w:val="00E32ECF"/>
    <w:rsid w:val="00E7794D"/>
    <w:rsid w:val="00E81547"/>
    <w:rsid w:val="00E84DF3"/>
    <w:rsid w:val="00E93BBF"/>
    <w:rsid w:val="00EB1E62"/>
    <w:rsid w:val="00ED4E67"/>
    <w:rsid w:val="00EE0D5B"/>
    <w:rsid w:val="00F0717B"/>
    <w:rsid w:val="00F31267"/>
    <w:rsid w:val="00F86340"/>
    <w:rsid w:val="00F87AB9"/>
    <w:rsid w:val="00F94320"/>
    <w:rsid w:val="00FA14E3"/>
    <w:rsid w:val="00FA7DBA"/>
    <w:rsid w:val="00FB0C4C"/>
    <w:rsid w:val="00FC1FFF"/>
    <w:rsid w:val="00FC3D15"/>
    <w:rsid w:val="00FD373B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EF8342"/>
  <w15:docId w15:val="{271D7C61-EE3E-4B15-9B9C-7A448558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3765"/>
    <w:rPr>
      <w:lang w:val="de-CH" w:eastAsia="de-DE"/>
    </w:rPr>
  </w:style>
  <w:style w:type="paragraph" w:styleId="berschrift1">
    <w:name w:val="heading 1"/>
    <w:basedOn w:val="Standard"/>
    <w:next w:val="Standard"/>
    <w:qFormat/>
    <w:rsid w:val="00BB3765"/>
    <w:pPr>
      <w:keepNext/>
      <w:tabs>
        <w:tab w:val="left" w:pos="1701"/>
        <w:tab w:val="left" w:pos="5670"/>
      </w:tabs>
      <w:jc w:val="both"/>
      <w:outlineLvl w:val="0"/>
    </w:pPr>
    <w:rPr>
      <w:rFonts w:ascii="ZapfHumnst BT" w:hAnsi="ZapfHumnst BT"/>
      <w:sz w:val="36"/>
    </w:rPr>
  </w:style>
  <w:style w:type="paragraph" w:styleId="berschrift2">
    <w:name w:val="heading 2"/>
    <w:basedOn w:val="Standard"/>
    <w:next w:val="Standard"/>
    <w:qFormat/>
    <w:rsid w:val="00BB3765"/>
    <w:pPr>
      <w:keepNext/>
      <w:jc w:val="center"/>
      <w:outlineLvl w:val="1"/>
    </w:pPr>
    <w:rPr>
      <w:rFonts w:ascii="ZapfHumnst BT" w:hAnsi="ZapfHumnst BT"/>
      <w:b/>
      <w:bCs/>
    </w:rPr>
  </w:style>
  <w:style w:type="paragraph" w:styleId="berschrift3">
    <w:name w:val="heading 3"/>
    <w:basedOn w:val="Standard"/>
    <w:qFormat/>
    <w:rsid w:val="00BB3765"/>
    <w:pPr>
      <w:spacing w:before="100" w:beforeAutospacing="1" w:after="100" w:afterAutospacing="1"/>
      <w:outlineLvl w:val="2"/>
    </w:pPr>
    <w:rPr>
      <w:b/>
      <w:bCs/>
      <w:sz w:val="27"/>
      <w:szCs w:val="27"/>
      <w:lang w:eastAsia="de-CH"/>
    </w:rPr>
  </w:style>
  <w:style w:type="paragraph" w:styleId="berschrift4">
    <w:name w:val="heading 4"/>
    <w:basedOn w:val="Standard"/>
    <w:next w:val="Standard"/>
    <w:qFormat/>
    <w:rsid w:val="00BB3765"/>
    <w:pPr>
      <w:keepNext/>
      <w:tabs>
        <w:tab w:val="left" w:pos="2835"/>
        <w:tab w:val="left" w:pos="5670"/>
      </w:tabs>
      <w:jc w:val="both"/>
      <w:outlineLvl w:val="3"/>
    </w:pPr>
    <w:rPr>
      <w:rFonts w:ascii="ZapfHumnst BT" w:hAnsi="ZapfHumnst BT"/>
      <w:b/>
      <w:bCs/>
      <w:sz w:val="22"/>
    </w:rPr>
  </w:style>
  <w:style w:type="paragraph" w:styleId="berschrift5">
    <w:name w:val="heading 5"/>
    <w:basedOn w:val="Standard"/>
    <w:next w:val="Standard"/>
    <w:qFormat/>
    <w:rsid w:val="00BB3765"/>
    <w:pPr>
      <w:keepNext/>
      <w:jc w:val="center"/>
      <w:outlineLvl w:val="4"/>
    </w:pPr>
    <w:rPr>
      <w:rFonts w:ascii="ZapfHumnst BT" w:hAnsi="ZapfHumnst BT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B3765"/>
    <w:rPr>
      <w:color w:val="0000FF"/>
      <w:u w:val="single"/>
    </w:rPr>
  </w:style>
  <w:style w:type="paragraph" w:styleId="Kopfzeile">
    <w:name w:val="header"/>
    <w:basedOn w:val="Standard"/>
    <w:rsid w:val="00BB37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B37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B376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B3765"/>
  </w:style>
  <w:style w:type="paragraph" w:styleId="StandardWeb">
    <w:name w:val="Normal (Web)"/>
    <w:basedOn w:val="Standard"/>
    <w:rsid w:val="00BB3765"/>
    <w:pPr>
      <w:spacing w:before="100" w:beforeAutospacing="1" w:after="100" w:afterAutospacing="1"/>
    </w:pPr>
    <w:rPr>
      <w:sz w:val="24"/>
      <w:szCs w:val="24"/>
      <w:lang w:eastAsia="de-CH"/>
    </w:rPr>
  </w:style>
  <w:style w:type="paragraph" w:styleId="Textkrper">
    <w:name w:val="Body Text"/>
    <w:basedOn w:val="Standard"/>
    <w:rsid w:val="00BB3765"/>
    <w:pPr>
      <w:jc w:val="center"/>
    </w:pPr>
    <w:rPr>
      <w:rFonts w:ascii="ZapfHumnst BT" w:hAnsi="ZapfHumnst BT"/>
      <w:b/>
      <w:bCs/>
      <w:sz w:val="22"/>
    </w:rPr>
  </w:style>
  <w:style w:type="paragraph" w:styleId="Dokumentstruktur">
    <w:name w:val="Document Map"/>
    <w:basedOn w:val="Standard"/>
    <w:semiHidden/>
    <w:rsid w:val="00BB3765"/>
    <w:pPr>
      <w:shd w:val="clear" w:color="auto" w:fill="000080"/>
    </w:pPr>
    <w:rPr>
      <w:rFonts w:ascii="Tahoma" w:hAnsi="Tahoma" w:cs="Tahoma"/>
    </w:rPr>
  </w:style>
  <w:style w:type="paragraph" w:styleId="Verzeichnis1">
    <w:name w:val="toc 1"/>
    <w:basedOn w:val="Standard"/>
    <w:next w:val="Standard"/>
    <w:autoRedefine/>
    <w:semiHidden/>
    <w:rsid w:val="00BB3765"/>
  </w:style>
  <w:style w:type="paragraph" w:styleId="Verzeichnis2">
    <w:name w:val="toc 2"/>
    <w:basedOn w:val="Standard"/>
    <w:next w:val="Standard"/>
    <w:autoRedefine/>
    <w:semiHidden/>
    <w:rsid w:val="00BB3765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BB3765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BB3765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BB3765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BB3765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BB3765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BB3765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BB3765"/>
    <w:pPr>
      <w:ind w:left="1600"/>
    </w:pPr>
  </w:style>
  <w:style w:type="table" w:styleId="Tabellenraster">
    <w:name w:val="Table Grid"/>
    <w:basedOn w:val="NormaleTabelle"/>
    <w:rsid w:val="005E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56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D00C24"/>
    <w:rPr>
      <w:noProof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l%20Users\Vorlagen\Brief%20Schule%20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Schule intern</Template>
  <TotalTime>0</TotalTime>
  <Pages>2</Pages>
  <Words>274</Words>
  <Characters>2691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Begleitbrief / Begleitkarte</vt:lpstr>
    </vt:vector>
  </TitlesOfParts>
  <Company>I.T.I.S.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Begleitbrief / Begleitkarte</dc:title>
  <dc:subject/>
  <dc:creator>xxx</dc:creator>
  <cp:keywords/>
  <dc:description/>
  <cp:lastModifiedBy>Fäh Nadine RORSCHACH</cp:lastModifiedBy>
  <cp:revision>39</cp:revision>
  <cp:lastPrinted>2024-02-07T13:05:00Z</cp:lastPrinted>
  <dcterms:created xsi:type="dcterms:W3CDTF">2020-03-04T09:09:00Z</dcterms:created>
  <dcterms:modified xsi:type="dcterms:W3CDTF">2024-09-30T07:27:00Z</dcterms:modified>
</cp:coreProperties>
</file>